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E680" w14:textId="34C6770C" w:rsidR="00B412BA" w:rsidRPr="00784B11" w:rsidRDefault="00784B11" w:rsidP="00B412BA">
      <w:pPr>
        <w:spacing w:before="120"/>
        <w:jc w:val="center"/>
        <w:rPr>
          <w:rFonts w:ascii="Gadugi" w:hAnsi="Gadugi"/>
          <w:b/>
          <w:bCs/>
          <w:u w:val="single"/>
        </w:rPr>
      </w:pPr>
      <w:proofErr w:type="spellStart"/>
      <w:r>
        <w:rPr>
          <w:rFonts w:ascii="Gadugi" w:hAnsi="Gadugi"/>
          <w:b/>
          <w:bCs/>
          <w:u w:val="single"/>
        </w:rPr>
        <w:t>ᑮᓇᐅᔭᖃᕐᑎᑕᐅᒍᑎᑦᓴᓂᒃ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ᐱᔭᖃᕋᓱᒍᑏᑦ</w:t>
      </w:r>
      <w:proofErr w:type="spellEnd"/>
      <w:r>
        <w:rPr>
          <w:rFonts w:ascii="Gadugi" w:hAnsi="Gadugi"/>
          <w:b/>
          <w:bCs/>
          <w:u w:val="single"/>
        </w:rPr>
        <w:t xml:space="preserve"> - </w:t>
      </w:r>
      <w:proofErr w:type="spellStart"/>
      <w:r>
        <w:rPr>
          <w:rFonts w:ascii="Gadugi" w:hAnsi="Gadugi"/>
          <w:b/>
          <w:bCs/>
          <w:u w:val="single"/>
        </w:rPr>
        <w:t>ᐱᓇᓱᑦᑕᐅᔪᓂᒃ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ᑮᓇᐅᔭᖃᕐᑎᓯᒍᑎᑦᓭᑦ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ᐃᓕᖓᔪᑦ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ᐃᓄᒃᑎᑐᑦ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ᐅᖃᐅᓯᕐᒧᓗ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ᐃᓗᕐᖁᓯᕐᒧᓗ</w:t>
      </w:r>
      <w:proofErr w:type="spellEnd"/>
    </w:p>
    <w:p w14:paraId="06D74641" w14:textId="7101DD00" w:rsidR="00511B41" w:rsidRPr="009F680B" w:rsidRDefault="009F680B" w:rsidP="00B412BA">
      <w:pPr>
        <w:spacing w:before="120"/>
        <w:jc w:val="center"/>
        <w:rPr>
          <w:rFonts w:ascii="Gadugi" w:hAnsi="Gadugi"/>
          <w:b/>
          <w:bCs/>
        </w:rPr>
      </w:pPr>
      <w:r>
        <w:rPr>
          <w:rFonts w:ascii="Gadugi" w:hAnsi="Gadugi"/>
          <w:b/>
          <w:bCs/>
          <w:caps/>
          <w:lang w:val="iu-Cans-CA"/>
        </w:rPr>
        <w:t>ᓄᓇᓕᑐᙯᑦ ᐅᖃᐅᓯᖏᑕ ᐱᓇᓱᑦᑕᐅᒍᑎᖏᑦ ᓄᓇᓕᑐᙯᓪᓗ ᐃᓗᕐᖁᓯᖓᓐᓂᒃ ᐱᕙᓪᓕᐊᑎᑦᓯᓂᕐᒥᒃ ᐃᑲᔪᕐᑕᐅᒍᑎᑦᓴᓂᒃ ᐱᓇᓱᒍᑏᑦ</w:t>
      </w:r>
    </w:p>
    <w:p w14:paraId="04DDABB2" w14:textId="77777777" w:rsidR="0093267F" w:rsidRPr="003B0191" w:rsidRDefault="0093267F" w:rsidP="0093267F"/>
    <w:p w14:paraId="09204249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1AFD7ED5" w14:textId="357DFF37" w:rsidR="00511B41" w:rsidRPr="00591614" w:rsidRDefault="00591614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ᐱᒐᓱᒍᑎᓕᐅᕐᑑᑉ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ᑐᑭᓯᒪᔭᐅᒍᑎᑦᓴᖏᑦ</w:t>
      </w:r>
      <w:proofErr w:type="spellEnd"/>
    </w:p>
    <w:p w14:paraId="2EC9A8A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429"/>
        <w:gridCol w:w="2557"/>
        <w:gridCol w:w="287"/>
        <w:gridCol w:w="1420"/>
        <w:gridCol w:w="1117"/>
        <w:gridCol w:w="21"/>
        <w:gridCol w:w="114"/>
      </w:tblGrid>
      <w:tr w:rsidR="008F1ADE" w:rsidRPr="003B0191" w14:paraId="5A0F95F7" w14:textId="77777777" w:rsidTr="00834FA2">
        <w:tc>
          <w:tcPr>
            <w:tcW w:w="3389" w:type="dxa"/>
          </w:tcPr>
          <w:p w14:paraId="359D2425" w14:textId="60790860" w:rsidR="00CE124C" w:rsidRPr="003B0191" w:rsidRDefault="005E31C4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ᐱᓇᓱᒐᖃᕐᕕᐱᑦ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ᑌᔭᐅᒍᑎᖓ</w:t>
            </w:r>
            <w:proofErr w:type="spellEnd"/>
            <w:r w:rsidR="008F1ADE" w:rsidRPr="003B0191">
              <w:t>:</w:t>
            </w:r>
          </w:p>
        </w:tc>
        <w:tc>
          <w:tcPr>
            <w:tcW w:w="429" w:type="dxa"/>
          </w:tcPr>
          <w:p w14:paraId="68807994" w14:textId="7844943E" w:rsidR="00CE124C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514" w:type="dxa"/>
            <w:gridSpan w:val="6"/>
            <w:tcBorders>
              <w:bottom w:val="single" w:sz="4" w:space="0" w:color="auto"/>
            </w:tcBorders>
          </w:tcPr>
          <w:p w14:paraId="23C51050" w14:textId="125C9196" w:rsidR="00CE124C" w:rsidRPr="003B0191" w:rsidRDefault="00CE124C" w:rsidP="000D0F75">
            <w:pPr>
              <w:spacing w:before="120"/>
            </w:pPr>
          </w:p>
        </w:tc>
      </w:tr>
      <w:tr w:rsidR="00A5423B" w:rsidRPr="003B0191" w14:paraId="19A4BEF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26619A1" w14:textId="0187E184" w:rsidR="008F1ADE" w:rsidRPr="003B0191" w:rsidRDefault="005E31C4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ᐱᓇᓱᒐᖃᕐᕕᐱᑦ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ᓯᓚᑎᑦᓴᖓ</w:t>
            </w:r>
            <w:proofErr w:type="spellEnd"/>
            <w:r w:rsidR="008F1ADE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F1E4C5" w14:textId="2333E8D3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24A5" w14:textId="3C9E9F6B" w:rsidR="008F1ADE" w:rsidRPr="003B0191" w:rsidRDefault="008F1ADE" w:rsidP="000D0F75">
            <w:pPr>
              <w:spacing w:before="120"/>
            </w:pPr>
          </w:p>
        </w:tc>
      </w:tr>
      <w:tr w:rsidR="004708F2" w:rsidRPr="003B0191" w14:paraId="69B05D0B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FAA1196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A71938A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EC21" w14:textId="77777777" w:rsidR="004708F2" w:rsidRPr="003B0191" w:rsidRDefault="004708F2" w:rsidP="000D0F75">
            <w:pPr>
              <w:spacing w:before="120"/>
            </w:pPr>
          </w:p>
        </w:tc>
      </w:tr>
      <w:tr w:rsidR="00A5423B" w:rsidRPr="003B0191" w14:paraId="4A2741E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C66B5FF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60EB40" w14:textId="1977A572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DA95" w14:textId="178DFAE2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2BDEEAA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AAF9F8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448359" w14:textId="718F342E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DF86" w14:textId="0449E636" w:rsidR="008F1ADE" w:rsidRPr="003B0191" w:rsidRDefault="008F1ADE" w:rsidP="000D0F75">
            <w:pPr>
              <w:spacing w:before="120"/>
            </w:pPr>
          </w:p>
        </w:tc>
      </w:tr>
      <w:tr w:rsidR="00834FA2" w:rsidRPr="003B0191" w14:paraId="363AB69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B251533" w14:textId="1D9D6319" w:rsidR="00A413CA" w:rsidRPr="003B0191" w:rsidRDefault="00181FC1" w:rsidP="008F1ADE">
            <w:pPr>
              <w:spacing w:before="120"/>
              <w:ind w:left="-111"/>
            </w:pPr>
            <w:bookmarkStart w:id="0" w:name="_Hlk92285858"/>
            <w:proofErr w:type="spellStart"/>
            <w:r>
              <w:rPr>
                <w:rFonts w:ascii="Gadugi" w:hAnsi="Gadugi"/>
              </w:rPr>
              <w:t>ᐱᓇᓱᕝᕕᐱᑦ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ᐅᖄᓚᐅᑎᖓᑕ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ᑭᓯᑦᔪᑎᖓ</w:t>
            </w:r>
            <w:proofErr w:type="spellEnd"/>
            <w:r w:rsidR="00A413CA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8AB201E" w14:textId="1DD1C07C" w:rsidR="00A413CA" w:rsidRPr="003B0191" w:rsidRDefault="00A413CA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F7B86" w14:textId="0C658B8A" w:rsidR="00A413CA" w:rsidRPr="003B0191" w:rsidRDefault="00A413CA" w:rsidP="000D0F75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A26E64" w14:textId="10A330A0" w:rsidR="00A413CA" w:rsidRPr="003B0191" w:rsidRDefault="00A413CA" w:rsidP="008F1ADE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8049912" w14:textId="7E482771" w:rsidR="00A413CA" w:rsidRPr="003B0191" w:rsidRDefault="00024EB7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ᓵᖓᓃᑦᑐᖅ</w:t>
            </w:r>
            <w:proofErr w:type="spellEnd"/>
            <w:r w:rsidR="00A413CA" w:rsidRPr="003B0191">
              <w:t>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BA56" w14:textId="1840C650" w:rsidR="00A413CA" w:rsidRPr="003B0191" w:rsidRDefault="00A413CA" w:rsidP="0093267F">
            <w:pPr>
              <w:spacing w:before="120"/>
              <w:ind w:left="30"/>
            </w:pPr>
          </w:p>
        </w:tc>
      </w:tr>
      <w:bookmarkEnd w:id="0"/>
      <w:tr w:rsidR="00A5423B" w:rsidRPr="003B0191" w14:paraId="53B924B8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86AB02D" w14:textId="36B32D5F" w:rsidR="008F1ADE" w:rsidRPr="003B0191" w:rsidRDefault="001F21C8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ᓱᑲᑦᑐᑯᕐᑎᓯᒍᑎᐅᑉ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ᐅᖄᓚᐅᑎᖓ</w:t>
            </w:r>
            <w:proofErr w:type="spellEnd"/>
            <w:r w:rsidR="008F1ADE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F58EED" w14:textId="12D22958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1F78" w14:textId="77777777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5FAFEE4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0C296CA" w14:textId="67CA189D" w:rsidR="008F1ADE" w:rsidRPr="003B0191" w:rsidRDefault="001F21C8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ᖃᕆᑕᐅᔭᑎᒍᑦ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ᑐᕌᕈᑏᑦ</w:t>
            </w:r>
            <w:proofErr w:type="spellEnd"/>
            <w:r w:rsidR="00A413CA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1F8518" w14:textId="2388D5B5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CF07" w14:textId="54F80C84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7FE32845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7F32A12" w14:textId="7578AC16" w:rsidR="00A5423B" w:rsidRPr="003B0191" w:rsidRDefault="00A5423B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6A1F497" w14:textId="119E0028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2EF4" w14:textId="77777777" w:rsidR="00A5423B" w:rsidRPr="003B0191" w:rsidRDefault="00A5423B" w:rsidP="000D0F75">
            <w:pPr>
              <w:spacing w:before="120"/>
            </w:pPr>
          </w:p>
        </w:tc>
      </w:tr>
      <w:tr w:rsidR="00A5423B" w:rsidRPr="003B0191" w14:paraId="4351784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B55C0A2" w14:textId="5FCFAD69" w:rsidR="00A5423B" w:rsidRPr="003B0191" w:rsidRDefault="00777693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ᐊᑎᓕᒫᖓ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ᐊᖏᕐᑕᐅᓯᒪᑦᓱᓂ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ᖃᐅᔨᒋᐊᕐᕕᐅᒍᓐᓇᑑᑉ</w:t>
            </w:r>
            <w:proofErr w:type="spellEnd"/>
            <w:r w:rsidR="00A5423B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CBFDB1" w14:textId="537B5832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02612" w14:textId="02399588" w:rsidR="00A5423B" w:rsidRPr="003B0191" w:rsidRDefault="00A5423B" w:rsidP="000D0F75">
            <w:pPr>
              <w:spacing w:before="120"/>
            </w:pPr>
          </w:p>
        </w:tc>
      </w:tr>
      <w:tr w:rsidR="00A413CA" w:rsidRPr="003B0191" w14:paraId="7C1CC23F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9A602A6" w14:textId="32B9EE77" w:rsidR="00A413CA" w:rsidRPr="003B0191" w:rsidRDefault="00591614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ᑌᔭᐅᒍᑎᖓ</w:t>
            </w:r>
            <w:proofErr w:type="spellEnd"/>
            <w:r w:rsidR="00A5423B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C04E3C" w14:textId="45FBDC4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6028D" w14:textId="77777777" w:rsidR="00A413CA" w:rsidRPr="003B0191" w:rsidRDefault="00A413CA" w:rsidP="007C4FEA">
            <w:pPr>
              <w:spacing w:before="120"/>
            </w:pPr>
          </w:p>
        </w:tc>
      </w:tr>
      <w:tr w:rsidR="007C4FEA" w:rsidRPr="003B0191" w14:paraId="515681F4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20E7AAC8" w14:textId="7DE93B67" w:rsidR="007C4FEA" w:rsidRPr="003B0191" w:rsidRDefault="001F21C8" w:rsidP="009063B3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ᐱᓇᓱᕝᕕᐱᑦ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ᐅᖄᓚᐅᑎᖓᑕ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ᑭᓯᑦᔪᑎᖓ</w:t>
            </w:r>
            <w:proofErr w:type="spellEnd"/>
            <w:r w:rsidR="007C4FEA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8F8881" w14:textId="77777777" w:rsidR="007C4FEA" w:rsidRPr="003B0191" w:rsidRDefault="007C4FEA" w:rsidP="009063B3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B281" w14:textId="77777777" w:rsidR="007C4FEA" w:rsidRPr="003B0191" w:rsidRDefault="007C4FEA" w:rsidP="009063B3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F0B93C" w14:textId="1A06E55E" w:rsidR="007C4FEA" w:rsidRPr="003B0191" w:rsidRDefault="007C4FEA" w:rsidP="009063B3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FEF962" w14:textId="7F55A35C" w:rsidR="007C4FEA" w:rsidRPr="003B0191" w:rsidRDefault="00024EB7" w:rsidP="009063B3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ᓵᖓᓃᑦᑐᖅ</w:t>
            </w:r>
            <w:proofErr w:type="spellEnd"/>
            <w:r w:rsidR="007C4FEA" w:rsidRPr="003B0191">
              <w:t>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1DC1F" w14:textId="13EB4FBC" w:rsidR="007C4FEA" w:rsidRPr="003B0191" w:rsidRDefault="007C4FEA" w:rsidP="0093267F">
            <w:pPr>
              <w:spacing w:before="120"/>
              <w:ind w:left="30"/>
            </w:pPr>
          </w:p>
        </w:tc>
      </w:tr>
      <w:tr w:rsidR="00A413CA" w:rsidRPr="003B0191" w14:paraId="00CA3472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B17DF45" w14:textId="56D54C55" w:rsidR="00A413CA" w:rsidRPr="003B0191" w:rsidRDefault="005126B5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ᐅᖄᓚᐅᑎᐅᑉ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ᓇᑦᓴᑲᑦᑕᒐᐅᑉ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ᑭᓯᑦᔪᑎᖓ</w:t>
            </w:r>
            <w:proofErr w:type="spellEnd"/>
            <w:r w:rsidR="000D0F75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DDD03A7" w14:textId="706B4DF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F03E" w14:textId="77777777" w:rsidR="00A413CA" w:rsidRPr="003B0191" w:rsidRDefault="00A413CA" w:rsidP="000D0F75">
            <w:pPr>
              <w:spacing w:before="120"/>
            </w:pPr>
          </w:p>
        </w:tc>
      </w:tr>
      <w:tr w:rsidR="000D0F75" w:rsidRPr="003B0191" w14:paraId="0330965A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2C18663" w14:textId="45D3A2F3" w:rsidR="000D0F75" w:rsidRPr="003B0191" w:rsidRDefault="004913A6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ᖃᕆᑕᐅᔭᑎᒍᑦ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ᑐᕌᕈᑏᑦ</w:t>
            </w:r>
            <w:proofErr w:type="spellEnd"/>
            <w:r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4D733C" w14:textId="762C579B" w:rsidR="000D0F75" w:rsidRPr="003B0191" w:rsidRDefault="000D0F75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9484" w14:textId="77777777" w:rsidR="000D0F75" w:rsidRPr="003B0191" w:rsidRDefault="000D0F75" w:rsidP="000D0F75">
            <w:pPr>
              <w:spacing w:before="120"/>
            </w:pPr>
          </w:p>
        </w:tc>
      </w:tr>
    </w:tbl>
    <w:p w14:paraId="555A667B" w14:textId="4B7C6569" w:rsidR="0093267F" w:rsidRPr="003B0191" w:rsidRDefault="0093267F" w:rsidP="0093267F">
      <w:pPr>
        <w:rPr>
          <w:color w:val="FFFFFF" w:themeColor="background1"/>
        </w:rPr>
      </w:pPr>
    </w:p>
    <w:p w14:paraId="7E4B525F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EE38ED4" w14:textId="62291151" w:rsidR="00511B41" w:rsidRPr="00A74F2B" w:rsidRDefault="00A74F2B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r>
        <w:rPr>
          <w:rFonts w:ascii="Gadugi" w:hAnsi="Gadugi"/>
          <w:b/>
          <w:bCs/>
          <w:color w:val="FFFFFF" w:themeColor="background1"/>
          <w:lang w:val="iu-Cans-CA"/>
        </w:rPr>
        <w:t>ᐃᓕᑕᕆᔭᐅᓂᓕᐅᑉ ᐱᓇᓱᒐᖃᕐᕕᐅᑉ ᖃᓄᐃᑦᑑᓂᖓ</w:t>
      </w:r>
    </w:p>
    <w:p w14:paraId="7FCC872A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3671827" w14:textId="431A4788" w:rsidR="000D7ADB" w:rsidRPr="003B0191" w:rsidRDefault="00A74F2B" w:rsidP="000D7ADB">
      <w:pPr>
        <w:spacing w:before="120"/>
      </w:pPr>
      <w:proofErr w:type="spellStart"/>
      <w:r>
        <w:rPr>
          <w:rFonts w:ascii="Gadugi" w:hAnsi="Gadugi"/>
        </w:rPr>
        <w:t>ᐱᓇᓱᒐᖃᕐᕕᒃ</w:t>
      </w:r>
      <w:proofErr w:type="spellEnd"/>
      <w:r w:rsidR="00836578">
        <w:rPr>
          <w:rFonts w:ascii="Gadugi" w:hAnsi="Gadugi"/>
        </w:rPr>
        <w:t xml:space="preserve"> </w:t>
      </w:r>
      <w:proofErr w:type="spellStart"/>
      <w:r w:rsidR="00836578">
        <w:rPr>
          <w:rFonts w:ascii="Gadugi" w:hAnsi="Gadugi"/>
        </w:rPr>
        <w:t>ᓯᒃᑭᑖᐱᒻᒧᑦ</w:t>
      </w:r>
      <w:proofErr w:type="spellEnd"/>
      <w:r w:rsidR="00836578">
        <w:rPr>
          <w:rFonts w:ascii="Gadugi" w:hAnsi="Gadugi"/>
        </w:rPr>
        <w:t xml:space="preserve"> </w:t>
      </w:r>
      <w:proofErr w:type="spellStart"/>
      <w:r w:rsidR="00836578">
        <w:rPr>
          <w:rFonts w:ascii="Gadugi" w:hAnsi="Gadugi"/>
        </w:rPr>
        <w:t>ᑕᕐᓯᓗᒍ</w:t>
      </w:r>
      <w:proofErr w:type="spellEnd"/>
      <w:r w:rsidR="000D7ADB" w:rsidRPr="003B0191">
        <w:t>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20"/>
        <w:gridCol w:w="236"/>
        <w:gridCol w:w="48"/>
      </w:tblGrid>
      <w:tr w:rsidR="002A3F41" w:rsidRPr="003B0191" w14:paraId="62A7847C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D668EFB" w14:textId="77777777" w:rsidR="00CA16F1" w:rsidRPr="003B0191" w:rsidRDefault="00CA16F1" w:rsidP="002A3F41">
            <w:pPr>
              <w:spacing w:line="276" w:lineRule="auto"/>
            </w:pPr>
          </w:p>
          <w:p w14:paraId="590B1992" w14:textId="3B89C037" w:rsidR="002A3F41" w:rsidRPr="00A74F2B" w:rsidRDefault="00853A0B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-16693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F2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</w:t>
            </w:r>
            <w:proofErr w:type="spellStart"/>
            <w:r w:rsidR="00A74F2B">
              <w:rPr>
                <w:rFonts w:ascii="Gadugi" w:hAnsi="Gadugi"/>
              </w:rPr>
              <w:t>ᓄᓇᓕᓕᒫᓄᓕᖓᔪᖅ</w:t>
            </w:r>
            <w:proofErr w:type="spellEnd"/>
            <w:r w:rsidR="00A74F2B">
              <w:rPr>
                <w:rFonts w:ascii="Gadugi" w:hAnsi="Gadugi"/>
              </w:rPr>
              <w:t xml:space="preserve"> </w:t>
            </w:r>
            <w:proofErr w:type="spellStart"/>
            <w:r w:rsidR="00A74F2B">
              <w:rPr>
                <w:rFonts w:ascii="Gadugi" w:hAnsi="Gadugi"/>
              </w:rPr>
              <w:t>ᐱᓇᓱᒐᖃᕐᕕᒃ</w:t>
            </w:r>
            <w:proofErr w:type="spellEnd"/>
          </w:p>
        </w:tc>
        <w:tc>
          <w:tcPr>
            <w:tcW w:w="236" w:type="dxa"/>
          </w:tcPr>
          <w:p w14:paraId="19E0DDBE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035D2FA8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4F92674E" w14:textId="42AF3EE5" w:rsidR="002A3F41" w:rsidRPr="0022438D" w:rsidRDefault="00853A0B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2027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</w:t>
            </w:r>
            <w:proofErr w:type="spellStart"/>
            <w:r w:rsidR="0022438D">
              <w:rPr>
                <w:rFonts w:ascii="Gadugi" w:hAnsi="Gadugi"/>
              </w:rPr>
              <w:t>ᖃᖏᕐᓂᑯᓕᐅᕐᑎᐅᒐᓂ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ᐱᓇᓱᒐᖃᕐᕕᒃ</w:t>
            </w:r>
            <w:proofErr w:type="spellEnd"/>
          </w:p>
        </w:tc>
        <w:tc>
          <w:tcPr>
            <w:tcW w:w="236" w:type="dxa"/>
          </w:tcPr>
          <w:p w14:paraId="3E920882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115BA0A4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8F9FE00" w14:textId="7948EA87" w:rsidR="002A3F41" w:rsidRPr="003B0191" w:rsidRDefault="00853A0B" w:rsidP="002A3F41">
            <w:pPr>
              <w:spacing w:line="276" w:lineRule="auto"/>
            </w:pPr>
            <w:sdt>
              <w:sdtPr>
                <w:id w:val="-7158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</w:t>
            </w:r>
            <w:proofErr w:type="spellStart"/>
            <w:r w:rsidR="0022438D">
              <w:rPr>
                <w:rFonts w:ascii="Gadugi" w:hAnsi="Gadugi"/>
              </w:rPr>
              <w:t>ᖃᖏᕐᓂᑯᓕᐅᕐᑎᐅᓱᓂ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ᐱᓇᓱᒐᖃᕐᕕᒃ</w:t>
            </w:r>
            <w:proofErr w:type="spellEnd"/>
          </w:p>
        </w:tc>
        <w:tc>
          <w:tcPr>
            <w:tcW w:w="236" w:type="dxa"/>
          </w:tcPr>
          <w:p w14:paraId="199201CC" w14:textId="77777777" w:rsidR="002A3F41" w:rsidRPr="003B0191" w:rsidRDefault="002A3F41" w:rsidP="002A3F41">
            <w:pPr>
              <w:spacing w:line="276" w:lineRule="auto"/>
            </w:pPr>
          </w:p>
        </w:tc>
      </w:tr>
      <w:bookmarkStart w:id="1" w:name="_Hlk92286207"/>
      <w:bookmarkStart w:id="2" w:name="_Hlk92286245"/>
      <w:tr w:rsidR="00CA16F1" w:rsidRPr="003B0191" w14:paraId="0AC82677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30AD9107" w14:textId="05C52D4E" w:rsidR="00CA16F1" w:rsidRPr="0022438D" w:rsidRDefault="00853A0B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546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F1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 w:rsidR="00CA16F1" w:rsidRPr="003B0191">
              <w:t xml:space="preserve"> </w:t>
            </w:r>
            <w:bookmarkEnd w:id="2"/>
            <w:proofErr w:type="spellStart"/>
            <w:r w:rsidR="0022438D">
              <w:rPr>
                <w:rFonts w:ascii="Gadugi" w:hAnsi="Gadugi"/>
              </w:rPr>
              <w:t>ᓄᓇᓖᑦ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ᑲᕙᒫᐱᖓ</w:t>
            </w:r>
            <w:proofErr w:type="spellEnd"/>
            <w:r w:rsidR="0022438D">
              <w:rPr>
                <w:rFonts w:ascii="Gadugi" w:hAnsi="Gadugi"/>
              </w:rPr>
              <w:t xml:space="preserve"> / </w:t>
            </w:r>
            <w:proofErr w:type="spellStart"/>
            <w:r w:rsidR="0022438D">
              <w:rPr>
                <w:rFonts w:ascii="Gadugi" w:hAnsi="Gadugi"/>
              </w:rPr>
              <w:t>ᑕᕐᕋᒥ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ᓄᓇᓕᒃ</w:t>
            </w:r>
            <w:proofErr w:type="spellEnd"/>
          </w:p>
        </w:tc>
        <w:tc>
          <w:tcPr>
            <w:tcW w:w="236" w:type="dxa"/>
          </w:tcPr>
          <w:p w14:paraId="0DA1946F" w14:textId="77777777" w:rsidR="00CA16F1" w:rsidRPr="003B0191" w:rsidRDefault="00CA16F1" w:rsidP="002A3F41">
            <w:pPr>
              <w:spacing w:line="276" w:lineRule="auto"/>
            </w:pPr>
          </w:p>
        </w:tc>
      </w:tr>
      <w:tr w:rsidR="00666737" w:rsidRPr="003B0191" w14:paraId="6FC0ED64" w14:textId="77777777" w:rsidTr="000F65B3">
        <w:tc>
          <w:tcPr>
            <w:tcW w:w="2410" w:type="dxa"/>
          </w:tcPr>
          <w:p w14:paraId="1A896F4A" w14:textId="407D14B0" w:rsidR="00666737" w:rsidRPr="003B0191" w:rsidRDefault="00853A0B" w:rsidP="002A3F41">
            <w:pPr>
              <w:spacing w:line="276" w:lineRule="auto"/>
            </w:pPr>
            <w:sdt>
              <w:sdtPr>
                <w:id w:val="7133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737" w:rsidRPr="003B0191">
              <w:t xml:space="preserve"> </w:t>
            </w:r>
            <w:proofErr w:type="spellStart"/>
            <w:r w:rsidR="006C0DAD">
              <w:rPr>
                <w:rFonts w:ascii="Gadugi" w:hAnsi="Gadugi"/>
              </w:rPr>
              <w:t>ᐊᓯᖓ</w:t>
            </w:r>
            <w:proofErr w:type="spellEnd"/>
            <w:r w:rsidR="006C0DAD">
              <w:rPr>
                <w:rFonts w:ascii="Gadugi" w:hAnsi="Gadugi"/>
              </w:rPr>
              <w:t xml:space="preserve"> </w:t>
            </w:r>
            <w:r w:rsidR="00666737" w:rsidRPr="003B0191">
              <w:t>(</w:t>
            </w:r>
            <w:proofErr w:type="spellStart"/>
            <w:r w:rsidR="006C0DAD">
              <w:rPr>
                <w:rFonts w:ascii="Gadugi" w:hAnsi="Gadugi"/>
              </w:rPr>
              <w:t>ᐊᒃᓚᓗᒍ</w:t>
            </w:r>
            <w:proofErr w:type="spellEnd"/>
            <w:r w:rsidR="00666737" w:rsidRPr="003B0191">
              <w:t xml:space="preserve">): </w:t>
            </w:r>
            <w:r w:rsidR="00E96918" w:rsidRPr="003B0191">
              <w:t xml:space="preserve"> </w:t>
            </w:r>
            <w:r w:rsidR="00666737" w:rsidRPr="003B0191">
              <w:t>→</w:t>
            </w:r>
          </w:p>
        </w:tc>
        <w:tc>
          <w:tcPr>
            <w:tcW w:w="284" w:type="dxa"/>
          </w:tcPr>
          <w:p w14:paraId="5EEFA1F6" w14:textId="05C2BAEB" w:rsidR="00666737" w:rsidRPr="003B0191" w:rsidRDefault="00666737" w:rsidP="00666737">
            <w:pPr>
              <w:spacing w:line="276" w:lineRule="auto"/>
              <w:ind w:firstLine="30"/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A253076" w14:textId="77777777" w:rsidR="00666737" w:rsidRPr="003B0191" w:rsidRDefault="00666737" w:rsidP="002A3F41">
            <w:pPr>
              <w:spacing w:line="276" w:lineRule="auto"/>
            </w:pPr>
          </w:p>
        </w:tc>
      </w:tr>
    </w:tbl>
    <w:p w14:paraId="0C3245A6" w14:textId="450823A9" w:rsidR="00511B41" w:rsidRPr="003B0191" w:rsidRDefault="00511B41" w:rsidP="002A3F41">
      <w:pPr>
        <w:spacing w:line="276" w:lineRule="auto"/>
      </w:pPr>
    </w:p>
    <w:p w14:paraId="26EAE53E" w14:textId="77777777" w:rsidR="00015878" w:rsidRPr="003B0191" w:rsidRDefault="00015878" w:rsidP="002A3F41">
      <w:pPr>
        <w:spacing w:line="276" w:lineRule="auto"/>
      </w:pPr>
    </w:p>
    <w:p w14:paraId="01BBB508" w14:textId="77777777" w:rsidR="00015878" w:rsidRPr="003B0191" w:rsidRDefault="00015878" w:rsidP="002A3F41">
      <w:pPr>
        <w:spacing w:line="276" w:lineRule="auto"/>
      </w:pPr>
    </w:p>
    <w:p w14:paraId="0C0BAFDB" w14:textId="77777777" w:rsidR="00015878" w:rsidRPr="003B0191" w:rsidRDefault="00015878" w:rsidP="002A3F41">
      <w:pPr>
        <w:spacing w:line="276" w:lineRule="auto"/>
      </w:pPr>
    </w:p>
    <w:p w14:paraId="5F786AD0" w14:textId="48B60113" w:rsidR="00015878" w:rsidRPr="0053738F" w:rsidRDefault="0053738F" w:rsidP="00015878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  <w:lang w:val="iu-Cans-CA"/>
        </w:rPr>
      </w:pPr>
      <w:r>
        <w:rPr>
          <w:rFonts w:ascii="Gadugi" w:hAnsi="Gadugi"/>
          <w:b/>
          <w:bCs/>
          <w:color w:val="FFFFFF" w:themeColor="background1"/>
          <w:lang w:val="iu-Cans-CA"/>
        </w:rPr>
        <w:t>ᐃᓄᒃᑎᑐᑦ ᐅᖃᐅᓯᕐᒧᓗ ᐃᓗᕐᖁᓯᕐᒧᓗ ᑮᓇᐅᔭᖃᕐᑎᑕᐅᕕᖕᒥᑦ ᐱᕕᖃᕈᑎᒋᒍᓐᓇᓯᒪᔭᖏᑦ</w:t>
      </w:r>
    </w:p>
    <w:p w14:paraId="29A693D7" w14:textId="77777777" w:rsidR="00015878" w:rsidRPr="003B0191" w:rsidRDefault="00015878" w:rsidP="00015878">
      <w:pPr>
        <w:shd w:val="clear" w:color="auto" w:fill="17365D" w:themeFill="text2" w:themeFillShade="BF"/>
        <w:rPr>
          <w:color w:val="FFFFFF" w:themeColor="background1"/>
        </w:rPr>
      </w:pPr>
    </w:p>
    <w:p w14:paraId="7682769E" w14:textId="077B91D0" w:rsidR="00015878" w:rsidRPr="00836578" w:rsidRDefault="00836578" w:rsidP="00015878">
      <w:pPr>
        <w:spacing w:before="120"/>
        <w:rPr>
          <w:rFonts w:ascii="Gadugi" w:hAnsi="Gadugi"/>
        </w:rPr>
      </w:pPr>
      <w:proofErr w:type="spellStart"/>
      <w:r>
        <w:rPr>
          <w:rFonts w:ascii="Gadugi" w:hAnsi="Gadugi"/>
        </w:rPr>
        <w:t>ᐱᓇᓱᒐᖃᕐᕖᓗᓐᓃ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ᐱᕕᖃᓚᐅᕐᓯᒪᕕᓯ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ᐃᓄᑐᐃᓐᓀᑦ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ᐅᖃᐅᓯᖏᓐᓄᑦ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ᑎᒥᐅᔫᒥᑦ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ᑮᓇᐅᔭᓂᒃ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ᐊᕐᖁᑎᖃᕐᓱᓯ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ᒪᑭᕝᕕᒥᒃ</w:t>
      </w:r>
      <w:proofErr w:type="spellEnd"/>
      <w:r>
        <w:rPr>
          <w:rFonts w:ascii="Gadugi" w:hAnsi="Gadugi"/>
        </w:rPr>
        <w:t>?</w:t>
      </w:r>
    </w:p>
    <w:tbl>
      <w:tblPr>
        <w:tblStyle w:val="TableGrid"/>
        <w:tblW w:w="99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4"/>
        <w:gridCol w:w="222"/>
      </w:tblGrid>
      <w:tr w:rsidR="00015878" w:rsidRPr="003B0191" w14:paraId="478EBFB8" w14:textId="77777777" w:rsidTr="00015878">
        <w:trPr>
          <w:trHeight w:val="428"/>
        </w:trPr>
        <w:tc>
          <w:tcPr>
            <w:tcW w:w="9724" w:type="dxa"/>
          </w:tcPr>
          <w:p w14:paraId="51975A58" w14:textId="19219BF8" w:rsidR="00015878" w:rsidRPr="005126B5" w:rsidRDefault="00853A0B" w:rsidP="006C531B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19451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</w:t>
            </w:r>
            <w:r w:rsidR="005126B5">
              <w:rPr>
                <w:rFonts w:ascii="Gadugi" w:hAnsi="Gadugi"/>
              </w:rPr>
              <w:t>ᐋ</w:t>
            </w:r>
          </w:p>
        </w:tc>
        <w:tc>
          <w:tcPr>
            <w:tcW w:w="222" w:type="dxa"/>
          </w:tcPr>
          <w:p w14:paraId="3671D1EA" w14:textId="77777777" w:rsidR="00015878" w:rsidRPr="003B0191" w:rsidRDefault="00015878" w:rsidP="006C531B">
            <w:pPr>
              <w:spacing w:line="276" w:lineRule="auto"/>
            </w:pPr>
          </w:p>
        </w:tc>
      </w:tr>
      <w:tr w:rsidR="00015878" w:rsidRPr="003B0191" w14:paraId="4277198C" w14:textId="77777777" w:rsidTr="00015878">
        <w:trPr>
          <w:trHeight w:val="2162"/>
        </w:trPr>
        <w:tc>
          <w:tcPr>
            <w:tcW w:w="9724" w:type="dxa"/>
          </w:tcPr>
          <w:p w14:paraId="2A3E4DF3" w14:textId="42D4DB14" w:rsidR="00015878" w:rsidRPr="005126B5" w:rsidRDefault="00853A0B" w:rsidP="006C531B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-14850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</w:t>
            </w:r>
            <w:proofErr w:type="spellStart"/>
            <w:r w:rsidR="005126B5">
              <w:rPr>
                <w:rFonts w:ascii="Gadugi" w:hAnsi="Gadugi"/>
              </w:rPr>
              <w:t>ᐊᐅᑲ</w:t>
            </w:r>
            <w:proofErr w:type="spellEnd"/>
          </w:p>
          <w:p w14:paraId="239F80EA" w14:textId="0B265D3E" w:rsidR="00015878" w:rsidRPr="00B13EBD" w:rsidRDefault="00B13EBD" w:rsidP="00015878">
            <w:pPr>
              <w:spacing w:before="120"/>
              <w:rPr>
                <w:rFonts w:ascii="Gadugi" w:hAnsi="Gadugi"/>
              </w:rPr>
            </w:pPr>
            <w:proofErr w:type="spellStart"/>
            <w:r>
              <w:rPr>
                <w:rFonts w:ascii="Gadugi" w:hAnsi="Gadugi"/>
              </w:rPr>
              <w:t>ᐊᖏᕈᕕᑦ</w:t>
            </w:r>
            <w:proofErr w:type="spellEnd"/>
            <w:r>
              <w:rPr>
                <w:rFonts w:ascii="Gadugi" w:hAnsi="Gadugi"/>
              </w:rPr>
              <w:t xml:space="preserve">, </w:t>
            </w:r>
            <w:proofErr w:type="spellStart"/>
            <w:r>
              <w:rPr>
                <w:rFonts w:ascii="Gadugi" w:hAnsi="Gadugi"/>
              </w:rPr>
              <w:t>ᐱᑕᖃᕆᐊᖃᕐᐳᑎᑦ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ᑐᓴᕐᑎᓯᒍᑎᐅᓗᑎᒃ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ᐱᑕᖃᕆᐊᓕᓐᓂᒃ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ᐱᑕᖃᕐᑎᓯᕕᒋᓯᒪᕕᐅᒃ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ᒪᑭᕝᕕᒃ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ᐱᑦᔪᑎᖃᕐᓱᑎᑦ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ᐱᓇᓱᑦᑕᕕᓂᑎᓐᓂ</w:t>
            </w:r>
            <w:proofErr w:type="spellEnd"/>
            <w:r>
              <w:rPr>
                <w:rFonts w:ascii="Gadugi" w:hAnsi="Gadugi"/>
              </w:rPr>
              <w:t>?</w:t>
            </w:r>
          </w:p>
          <w:tbl>
            <w:tblPr>
              <w:tblStyle w:val="TableGrid"/>
              <w:tblW w:w="9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  <w:gridCol w:w="236"/>
            </w:tblGrid>
            <w:tr w:rsidR="00015878" w:rsidRPr="003B0191" w14:paraId="333200B2" w14:textId="77777777" w:rsidTr="00015878">
              <w:trPr>
                <w:trHeight w:val="392"/>
              </w:trPr>
              <w:tc>
                <w:tcPr>
                  <w:tcW w:w="9272" w:type="dxa"/>
                </w:tcPr>
                <w:p w14:paraId="3921618E" w14:textId="77777777" w:rsidR="00015878" w:rsidRPr="003B0191" w:rsidRDefault="00015878" w:rsidP="00015878">
                  <w:pPr>
                    <w:spacing w:line="276" w:lineRule="auto"/>
                  </w:pPr>
                </w:p>
                <w:p w14:paraId="50A8688A" w14:textId="4E72DE7F" w:rsidR="00015878" w:rsidRPr="005126B5" w:rsidRDefault="00853A0B" w:rsidP="00015878">
                  <w:pPr>
                    <w:spacing w:line="276" w:lineRule="auto"/>
                    <w:rPr>
                      <w:rFonts w:ascii="Gadugi" w:hAnsi="Gadugi"/>
                    </w:rPr>
                  </w:pPr>
                  <w:sdt>
                    <w:sdtPr>
                      <w:id w:val="689417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</w:t>
                  </w:r>
                  <w:r w:rsidR="005126B5">
                    <w:rPr>
                      <w:rFonts w:ascii="Gadugi" w:hAnsi="Gadugi"/>
                    </w:rPr>
                    <w:t>ᐋ</w:t>
                  </w:r>
                </w:p>
              </w:tc>
              <w:tc>
                <w:tcPr>
                  <w:tcW w:w="236" w:type="dxa"/>
                </w:tcPr>
                <w:p w14:paraId="67BF5BCF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  <w:tr w:rsidR="00015878" w:rsidRPr="003B0191" w14:paraId="05C2B794" w14:textId="77777777" w:rsidTr="00015878">
              <w:trPr>
                <w:trHeight w:val="402"/>
              </w:trPr>
              <w:tc>
                <w:tcPr>
                  <w:tcW w:w="9272" w:type="dxa"/>
                </w:tcPr>
                <w:p w14:paraId="2051871B" w14:textId="7F1D46F2" w:rsidR="00015878" w:rsidRPr="005126B5" w:rsidRDefault="00853A0B" w:rsidP="00015878">
                  <w:pPr>
                    <w:spacing w:line="276" w:lineRule="auto"/>
                    <w:rPr>
                      <w:rFonts w:ascii="Gadugi" w:hAnsi="Gadugi"/>
                    </w:rPr>
                  </w:pPr>
                  <w:sdt>
                    <w:sdtPr>
                      <w:id w:val="-1041203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</w:t>
                  </w:r>
                  <w:proofErr w:type="spellStart"/>
                  <w:r w:rsidR="005126B5">
                    <w:rPr>
                      <w:rFonts w:ascii="Gadugi" w:hAnsi="Gadugi"/>
                    </w:rPr>
                    <w:t>ᐊᐅᑲ</w:t>
                  </w:r>
                  <w:proofErr w:type="spellEnd"/>
                </w:p>
                <w:p w14:paraId="2B8F25D1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  <w:tc>
                <w:tcPr>
                  <w:tcW w:w="236" w:type="dxa"/>
                </w:tcPr>
                <w:p w14:paraId="2DAA9FD7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</w:tbl>
          <w:p w14:paraId="4A5DDB26" w14:textId="4289BB83" w:rsidR="00015878" w:rsidRPr="003B0191" w:rsidRDefault="00015878" w:rsidP="006C531B">
            <w:pPr>
              <w:spacing w:line="276" w:lineRule="auto"/>
            </w:pPr>
          </w:p>
        </w:tc>
        <w:tc>
          <w:tcPr>
            <w:tcW w:w="222" w:type="dxa"/>
          </w:tcPr>
          <w:p w14:paraId="0DAD0A76" w14:textId="77777777" w:rsidR="00015878" w:rsidRPr="003B0191" w:rsidRDefault="00015878" w:rsidP="006C531B">
            <w:pPr>
              <w:spacing w:line="276" w:lineRule="auto"/>
            </w:pPr>
          </w:p>
        </w:tc>
      </w:tr>
    </w:tbl>
    <w:p w14:paraId="668F1A30" w14:textId="0605DB80" w:rsidR="00511B41" w:rsidRPr="00D9698A" w:rsidRDefault="00D9698A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ᐱᓇᓱᑦᑕᐅᔪᒥᒃ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ᑐᑭᓯᒪᒍᑎᑦᓭᑦ</w:t>
      </w:r>
      <w:proofErr w:type="spellEnd"/>
    </w:p>
    <w:p w14:paraId="5B8A00F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36"/>
        <w:gridCol w:w="5167"/>
      </w:tblGrid>
      <w:tr w:rsidR="00FB54C7" w:rsidRPr="003B0191" w14:paraId="6F4DB746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42A1717A" w14:textId="2883A392" w:rsidR="00FB54C7" w:rsidRPr="003B0191" w:rsidRDefault="00D9698A" w:rsidP="0093267F">
            <w:proofErr w:type="spellStart"/>
            <w:r>
              <w:rPr>
                <w:rFonts w:ascii="Gadugi" w:hAnsi="Gadugi"/>
              </w:rPr>
              <w:t>ᐱᓇᓱᑦᑕᐅᔫᑉ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ᐊᑦᓯᕋᐅᑎᖓ</w:t>
            </w:r>
            <w:proofErr w:type="spellEnd"/>
            <w:r w:rsidR="00FB54C7" w:rsidRPr="003B0191">
              <w:t>:</w:t>
            </w:r>
          </w:p>
        </w:tc>
        <w:tc>
          <w:tcPr>
            <w:tcW w:w="436" w:type="dxa"/>
            <w:vAlign w:val="center"/>
          </w:tcPr>
          <w:p w14:paraId="468B3CB9" w14:textId="46C68E9D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66A55228" w14:textId="77777777" w:rsidR="00FB54C7" w:rsidRPr="003B0191" w:rsidRDefault="00FB54C7" w:rsidP="0093267F"/>
        </w:tc>
      </w:tr>
      <w:tr w:rsidR="00FB54C7" w:rsidRPr="003B0191" w14:paraId="45FB3919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137CE41B" w14:textId="19143257" w:rsidR="00FB54C7" w:rsidRPr="003B0191" w:rsidRDefault="00D9698A" w:rsidP="0093267F">
            <w:proofErr w:type="spellStart"/>
            <w:r>
              <w:rPr>
                <w:rFonts w:ascii="Gadugi" w:hAnsi="Gadugi"/>
              </w:rPr>
              <w:t>ᐱᓇᓱᑦᑕᐅᔪᑦ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ᓇᓃᓐᓂᖓᑦ</w:t>
            </w:r>
            <w:proofErr w:type="spellEnd"/>
            <w:r w:rsidR="00FB54C7" w:rsidRPr="003B0191">
              <w:t>:</w:t>
            </w:r>
          </w:p>
        </w:tc>
        <w:tc>
          <w:tcPr>
            <w:tcW w:w="436" w:type="dxa"/>
            <w:vAlign w:val="center"/>
          </w:tcPr>
          <w:p w14:paraId="39479409" w14:textId="4A5A07F5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6E7E7" w14:textId="77777777" w:rsidR="00FB54C7" w:rsidRPr="003B0191" w:rsidRDefault="00FB54C7" w:rsidP="0093267F"/>
        </w:tc>
      </w:tr>
      <w:tr w:rsidR="00FB54C7" w:rsidRPr="003B0191" w14:paraId="6B383BEB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51CA460E" w14:textId="51AEEF83" w:rsidR="00FB54C7" w:rsidRPr="003B0191" w:rsidRDefault="000A3DC2" w:rsidP="0093267F">
            <w:proofErr w:type="spellStart"/>
            <w:r>
              <w:rPr>
                <w:rFonts w:ascii="Gadugi" w:hAnsi="Gadugi"/>
              </w:rPr>
              <w:t>ᐱᓇᓱᑦᑕᐅᔪᑦ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ᐊᑭᖃᓛᕈᓇᖁᑎᐅᔪᑦ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ᐃᒣᓪᓗᐊᑐᓂᒃ</w:t>
            </w:r>
            <w:proofErr w:type="spellEnd"/>
            <w:r w:rsidR="00FB54C7" w:rsidRPr="003B0191">
              <w:t>:</w:t>
            </w:r>
          </w:p>
        </w:tc>
        <w:tc>
          <w:tcPr>
            <w:tcW w:w="436" w:type="dxa"/>
            <w:vAlign w:val="center"/>
          </w:tcPr>
          <w:p w14:paraId="57EE55FC" w14:textId="7AF0238F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88A6" w14:textId="77777777" w:rsidR="00FB54C7" w:rsidRPr="003B0191" w:rsidRDefault="00FB54C7" w:rsidP="0093267F"/>
        </w:tc>
      </w:tr>
      <w:tr w:rsidR="00FB54C7" w:rsidRPr="003B0191" w14:paraId="67B932EE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675F8AB3" w14:textId="3595FBAF" w:rsidR="00FB54C7" w:rsidRPr="003B0191" w:rsidRDefault="00DF57E8" w:rsidP="0093267F">
            <w:proofErr w:type="spellStart"/>
            <w:r>
              <w:rPr>
                <w:rFonts w:ascii="Gadugi" w:hAnsi="Gadugi"/>
              </w:rPr>
              <w:t>ᐅᒃᓗᖅ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ᐱᒋᐊᖕᖓᕕᐅᒐᔭᕆᐊᖓ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ᐃᓱᒪᒋᐅᔪᖅ</w:t>
            </w:r>
            <w:proofErr w:type="spellEnd"/>
            <w:r w:rsidR="00FB54C7" w:rsidRPr="003B0191">
              <w:t xml:space="preserve"> (</w:t>
            </w:r>
            <w:proofErr w:type="spellStart"/>
            <w:r>
              <w:rPr>
                <w:rFonts w:ascii="Gadugi" w:hAnsi="Gadugi"/>
              </w:rPr>
              <w:t>ᐊᕐᕌᒍᖓ</w:t>
            </w:r>
            <w:r w:rsidR="00FB54C7" w:rsidRPr="003B0191">
              <w:t>-</w:t>
            </w:r>
            <w:r>
              <w:rPr>
                <w:rFonts w:ascii="Gadugi" w:hAnsi="Gadugi"/>
              </w:rPr>
              <w:t>ᑕᕐᕿᖓ</w:t>
            </w:r>
            <w:r w:rsidR="00FB54C7" w:rsidRPr="003B0191">
              <w:t>-</w:t>
            </w:r>
            <w:r>
              <w:rPr>
                <w:rFonts w:ascii="Gadugi" w:hAnsi="Gadugi"/>
              </w:rPr>
              <w:t>ᐅᒃᓗᖓ</w:t>
            </w:r>
            <w:proofErr w:type="spellEnd"/>
            <w:r w:rsidR="00FB54C7" w:rsidRPr="003B0191">
              <w:t>):</w:t>
            </w:r>
          </w:p>
        </w:tc>
        <w:tc>
          <w:tcPr>
            <w:tcW w:w="436" w:type="dxa"/>
            <w:vAlign w:val="center"/>
          </w:tcPr>
          <w:p w14:paraId="5758D742" w14:textId="699111D1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DDD7" w14:textId="77777777" w:rsidR="00FB54C7" w:rsidRPr="003B0191" w:rsidRDefault="00FB54C7" w:rsidP="0093267F"/>
        </w:tc>
      </w:tr>
    </w:tbl>
    <w:p w14:paraId="187B9EAF" w14:textId="7C35B8C3" w:rsidR="00511B41" w:rsidRPr="003B0191" w:rsidRDefault="00511B41" w:rsidP="00511B41">
      <w:pPr>
        <w:spacing w:before="120"/>
        <w:rPr>
          <w:sz w:val="16"/>
          <w:szCs w:val="16"/>
        </w:rPr>
      </w:pPr>
    </w:p>
    <w:p w14:paraId="33FE12FE" w14:textId="3C76D250" w:rsidR="00FB54C7" w:rsidRPr="003B0191" w:rsidRDefault="000901D3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t>ᐱᑕᖃᕐᑎᓯᒍᑎᖃᕆᑦ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ᖃᓄᐃᑦᑐᓂᖓᓂᒃ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ᐱᓇᓱᑦᑕᐅᔫᑉ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ᖃᓄᐃᓘᕐᓂᐅᓂᕐᓴᐅᓛᕐᑐᓂᓗ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ᑕᒃᑲᓂ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ᐱᓇᓱᑦᑕᐅᔪᒥ</w:t>
      </w:r>
      <w:proofErr w:type="spellEnd"/>
    </w:p>
    <w:p w14:paraId="3098A836" w14:textId="77777777" w:rsidR="00015878" w:rsidRPr="003B0191" w:rsidRDefault="00015878" w:rsidP="00015878">
      <w:pPr>
        <w:pStyle w:val="ListParagraph"/>
        <w:keepNext/>
        <w:keepLines/>
        <w:ind w:left="357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7854385E" w14:textId="77777777" w:rsidTr="003A69F6">
        <w:trPr>
          <w:trHeight w:val="341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4BC" w14:textId="48FC0267" w:rsidR="00511B41" w:rsidRPr="003B0191" w:rsidRDefault="00511B41">
            <w:pPr>
              <w:spacing w:before="120"/>
            </w:pPr>
          </w:p>
          <w:p w14:paraId="0E4DB8C9" w14:textId="56B6A879" w:rsidR="000F65B3" w:rsidRPr="003B0191" w:rsidRDefault="000F65B3">
            <w:pPr>
              <w:spacing w:before="120"/>
            </w:pPr>
          </w:p>
          <w:p w14:paraId="3869FF4D" w14:textId="5574028A" w:rsidR="000F65B3" w:rsidRPr="003B0191" w:rsidRDefault="000F65B3">
            <w:pPr>
              <w:spacing w:before="120"/>
            </w:pPr>
          </w:p>
          <w:p w14:paraId="40F00B88" w14:textId="77777777" w:rsidR="00015878" w:rsidRPr="003B0191" w:rsidRDefault="00015878">
            <w:pPr>
              <w:spacing w:before="120"/>
            </w:pPr>
          </w:p>
          <w:p w14:paraId="4F42EBE5" w14:textId="77777777" w:rsidR="00015878" w:rsidRPr="003B0191" w:rsidRDefault="00015878">
            <w:pPr>
              <w:spacing w:before="120"/>
            </w:pPr>
          </w:p>
          <w:p w14:paraId="7268946A" w14:textId="77777777" w:rsidR="00015878" w:rsidRPr="003B0191" w:rsidRDefault="00015878">
            <w:pPr>
              <w:spacing w:before="120"/>
            </w:pPr>
          </w:p>
          <w:p w14:paraId="5E92529B" w14:textId="2E77E26C" w:rsidR="000F65B3" w:rsidRPr="003B0191" w:rsidRDefault="000F65B3">
            <w:pPr>
              <w:spacing w:before="120"/>
            </w:pPr>
          </w:p>
          <w:p w14:paraId="4836021B" w14:textId="5AFB9A7A" w:rsidR="000F65B3" w:rsidRPr="003B0191" w:rsidRDefault="000F65B3">
            <w:pPr>
              <w:spacing w:before="120"/>
            </w:pPr>
          </w:p>
          <w:p w14:paraId="01621DE7" w14:textId="6807865D" w:rsidR="000F65B3" w:rsidRPr="003B0191" w:rsidRDefault="000F65B3">
            <w:pPr>
              <w:spacing w:before="120"/>
            </w:pPr>
          </w:p>
          <w:p w14:paraId="03BA8138" w14:textId="24FBF63F" w:rsidR="00D36754" w:rsidRPr="003B0191" w:rsidRDefault="00D36754">
            <w:pPr>
              <w:spacing w:before="120"/>
            </w:pPr>
          </w:p>
          <w:p w14:paraId="71228B80" w14:textId="77777777" w:rsidR="00D36754" w:rsidRPr="003B0191" w:rsidRDefault="00D36754">
            <w:pPr>
              <w:spacing w:before="120"/>
            </w:pPr>
          </w:p>
          <w:p w14:paraId="2C116BDB" w14:textId="77777777" w:rsidR="000F65B3" w:rsidRPr="003B0191" w:rsidRDefault="000F65B3">
            <w:pPr>
              <w:spacing w:before="120"/>
            </w:pPr>
          </w:p>
          <w:p w14:paraId="1D44ED67" w14:textId="77777777" w:rsidR="00511B41" w:rsidRPr="003B0191" w:rsidRDefault="00511B41">
            <w:pPr>
              <w:spacing w:before="120"/>
            </w:pPr>
          </w:p>
        </w:tc>
      </w:tr>
    </w:tbl>
    <w:p w14:paraId="6FE90E48" w14:textId="25056662" w:rsidR="00B936C9" w:rsidRPr="003B0191" w:rsidRDefault="00FA6A23" w:rsidP="00B936C9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lastRenderedPageBreak/>
        <w:t>ᐅᓂᒃᑳᑭᑦ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ᖃᓄᐃᑦᑐᓛᕐᒪᖔᑕ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proofErr w:type="gramStart"/>
      <w:r>
        <w:rPr>
          <w:rFonts w:ascii="Gadugi" w:hAnsi="Gadugi"/>
          <w:b/>
          <w:bCs/>
        </w:rPr>
        <w:t>ᐱᓇᓱᑦᑕᐱᑦ</w:t>
      </w:r>
      <w:proofErr w:type="spellEnd"/>
      <w:r>
        <w:rPr>
          <w:rFonts w:ascii="Gadugi" w:hAnsi="Gadugi"/>
          <w:b/>
          <w:bCs/>
        </w:rPr>
        <w:t xml:space="preserve"> </w:t>
      </w:r>
      <w:r w:rsidR="00DE6C18" w:rsidRPr="003B0191">
        <w:rPr>
          <w:b/>
          <w:bCs/>
        </w:rPr>
        <w:t>:</w:t>
      </w:r>
      <w:proofErr w:type="gramEnd"/>
    </w:p>
    <w:p w14:paraId="7EA29CA0" w14:textId="0DAF6040" w:rsidR="00B936C9" w:rsidRPr="003B0191" w:rsidRDefault="007B0792" w:rsidP="004E70F5">
      <w:pPr>
        <w:pStyle w:val="ListParagraph"/>
        <w:keepNext/>
        <w:keepLines/>
        <w:numPr>
          <w:ilvl w:val="0"/>
          <w:numId w:val="35"/>
        </w:numPr>
        <w:rPr>
          <w:b/>
          <w:bCs/>
        </w:rPr>
      </w:pPr>
      <w:r w:rsidRPr="003B0191">
        <w:rPr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ᓴᐳᑦᔨᓯᒪᒍᑎᖏᑦ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ᐃᓄᑐᐃᓐᓀᑦ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ᐱᒐᓱᒍᑎᒋᓕᕐᑕᖏᓐᓂᒃ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ᐅᑎᕐᑎᓯᓂᕐᒥᒃ</w:t>
      </w:r>
      <w:proofErr w:type="spellEnd"/>
      <w:r w:rsidR="002A39A4">
        <w:rPr>
          <w:rFonts w:ascii="Gadugi" w:hAnsi="Gadugi"/>
          <w:b/>
          <w:bCs/>
        </w:rPr>
        <w:t xml:space="preserve">, </w:t>
      </w:r>
      <w:proofErr w:type="spellStart"/>
      <w:r w:rsidR="002A39A4">
        <w:rPr>
          <w:rFonts w:ascii="Gadugi" w:hAnsi="Gadugi"/>
          <w:b/>
          <w:bCs/>
        </w:rPr>
        <w:t>ᐊᑐᕐᓂᓴᕈᒋᐊᕐᓂᒥᒃ</w:t>
      </w:r>
      <w:proofErr w:type="spellEnd"/>
      <w:r w:rsidR="002A39A4">
        <w:rPr>
          <w:rFonts w:ascii="Gadugi" w:hAnsi="Gadugi"/>
          <w:b/>
          <w:bCs/>
        </w:rPr>
        <w:t xml:space="preserve">, </w:t>
      </w:r>
      <w:proofErr w:type="spellStart"/>
      <w:r w:rsidR="002A39A4">
        <w:rPr>
          <w:rFonts w:ascii="Gadugi" w:hAnsi="Gadugi"/>
          <w:b/>
          <w:bCs/>
        </w:rPr>
        <w:t>ᑲᔪᓯᑎᑦᓯᓂᕐᒥᒃ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ᐅᕝᕙᓘᓐᓃᑦ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ᐊᑦᑕᓀᓕᑎᕆᒋᐊᕐᓂᒥᒃ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ᐃᓄᒃᑎᑑᕐᓂᒥᒃ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ᐅᕝᕙᓘᓐᓃᑦ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ᐃᓄᑐᐃᓐᓀᑦ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ᐃᓗᕐᖁᓯᖓᓐᓂᒃ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ᓄᓇᕕᖕᒥ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2ABC8571" w14:textId="77777777" w:rsidTr="003A69F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569" w14:textId="77777777" w:rsidR="00511B41" w:rsidRPr="003B0191" w:rsidRDefault="00511B41">
            <w:pPr>
              <w:spacing w:before="120"/>
            </w:pPr>
          </w:p>
          <w:p w14:paraId="5F113733" w14:textId="77777777" w:rsidR="00511B41" w:rsidRPr="003B0191" w:rsidRDefault="00511B41">
            <w:pPr>
              <w:spacing w:before="120"/>
            </w:pPr>
          </w:p>
          <w:p w14:paraId="64846196" w14:textId="77777777" w:rsidR="00511B41" w:rsidRPr="003B0191" w:rsidRDefault="00511B41">
            <w:pPr>
              <w:spacing w:before="120"/>
            </w:pPr>
          </w:p>
          <w:p w14:paraId="45A0AF9A" w14:textId="3C090A4D" w:rsidR="00511B41" w:rsidRPr="003B0191" w:rsidRDefault="00511B41">
            <w:pPr>
              <w:spacing w:before="120"/>
            </w:pPr>
          </w:p>
          <w:p w14:paraId="41DCF913" w14:textId="554EABAE" w:rsidR="000F65B3" w:rsidRPr="003B0191" w:rsidRDefault="000F65B3">
            <w:pPr>
              <w:spacing w:before="120"/>
            </w:pPr>
          </w:p>
          <w:p w14:paraId="3ABACAA4" w14:textId="2AFCD3B1" w:rsidR="00D36754" w:rsidRPr="003B0191" w:rsidRDefault="00D36754">
            <w:pPr>
              <w:spacing w:before="120"/>
            </w:pPr>
          </w:p>
          <w:p w14:paraId="4051E62C" w14:textId="77777777" w:rsidR="00D36754" w:rsidRPr="003B0191" w:rsidRDefault="00D36754">
            <w:pPr>
              <w:spacing w:before="120"/>
            </w:pPr>
          </w:p>
          <w:p w14:paraId="65165BC6" w14:textId="77777777" w:rsidR="000F65B3" w:rsidRPr="003B0191" w:rsidRDefault="000F65B3">
            <w:pPr>
              <w:spacing w:before="120"/>
            </w:pPr>
          </w:p>
          <w:p w14:paraId="407D874E" w14:textId="77777777" w:rsidR="00511B41" w:rsidRPr="003B0191" w:rsidRDefault="00511B41">
            <w:pPr>
              <w:spacing w:before="120"/>
            </w:pPr>
          </w:p>
        </w:tc>
      </w:tr>
    </w:tbl>
    <w:p w14:paraId="68125D8D" w14:textId="4BD9907D" w:rsidR="009E51A7" w:rsidRPr="003B0191" w:rsidRDefault="009E51A7" w:rsidP="00511B41">
      <w:pPr>
        <w:spacing w:before="120"/>
        <w:rPr>
          <w:b/>
          <w:bCs/>
          <w:sz w:val="16"/>
          <w:szCs w:val="16"/>
        </w:rPr>
      </w:pPr>
    </w:p>
    <w:p w14:paraId="0D95BF4C" w14:textId="56BE86AE" w:rsidR="009E51A7" w:rsidRPr="003B0191" w:rsidRDefault="008A653E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t>ᐱᑕᖃᕐᑎᓯᒍᑎᖃᕆᑦ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ᑮᓇᐅᔦᑦ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ᑐᕌᒐᑦᓴᖏᓐᓂᒃ</w:t>
      </w:r>
      <w:proofErr w:type="spellEnd"/>
      <w:r>
        <w:rPr>
          <w:rFonts w:ascii="Gadugi" w:hAnsi="Gadugi"/>
          <w:b/>
          <w:bCs/>
        </w:rPr>
        <w:t>/</w:t>
      </w:r>
      <w:proofErr w:type="spellStart"/>
      <w:r>
        <w:rPr>
          <w:rFonts w:ascii="Gadugi" w:hAnsi="Gadugi"/>
          <w:b/>
          <w:bCs/>
        </w:rPr>
        <w:t>ᑮᓇᐅᔭᕐᑐᕈᑎᑦᓴᐅᔪᑦ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ᐊᕕᑦᑐᓯᒪᒍᑎᖏᓐᓂᒃ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ᐊᑐᕐᑕᐅᔪᑦᓴᐅᓱᑎᒃ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ᒪᓂᔭᐅᔪᓄᑦ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ᖃᓄᐃᓘᕐᓂᓴᓄᑦ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ᑮᓇᐅᔭᖃᕐᑎᑕᐅᒍᑎᑖᓚᕐᑐᓄᑦ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ᑖᒃᑯᓂᖓ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ᐱᓇᓱᒍᑎᑦᓴᓂᑦ</w:t>
      </w:r>
      <w:proofErr w:type="spellEnd"/>
      <w:r>
        <w:rPr>
          <w:rFonts w:ascii="Gadugi" w:hAnsi="Gadugi"/>
          <w:b/>
          <w:bCs/>
        </w:rPr>
        <w:t xml:space="preserve">. </w:t>
      </w:r>
      <w:proofErr w:type="spellStart"/>
      <w:r>
        <w:rPr>
          <w:rFonts w:ascii="Gadugi" w:hAnsi="Gadugi"/>
        </w:rPr>
        <w:t>ᖃᐅᔨᒪᔭᐅᒋᐊᓕᒃ</w:t>
      </w:r>
      <w:proofErr w:type="spellEnd"/>
      <w:r>
        <w:rPr>
          <w:rFonts w:ascii="Gadugi" w:hAnsi="Gadugi"/>
        </w:rPr>
        <w:t xml:space="preserve">: </w:t>
      </w:r>
      <w:proofErr w:type="spellStart"/>
      <w:r>
        <w:rPr>
          <w:rFonts w:ascii="Gadugi" w:hAnsi="Gadugi"/>
        </w:rPr>
        <w:t>ᐃᓕᒃᑰᑐᑦ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ᐊᒃᓚᖁᑏᑦ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ᑐᓂᔭᐅᒍᓐᓇᒥᔪᑦ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ᐱᔭᖃᕋᓱᒍᑎᑎᓐᓄᑦ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ᐃᓚᐅᓗᑎᒃ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ᑌᒣᓕᖓᒍᒪᒍᕕᑦ</w:t>
      </w:r>
      <w:proofErr w:type="spellEnd"/>
      <w:r>
        <w:rPr>
          <w:rFonts w:ascii="Gadugi" w:hAnsi="Gadug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1A7" w:rsidRPr="003B0191" w14:paraId="1169839B" w14:textId="77777777" w:rsidTr="00B4544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9E5" w14:textId="77777777" w:rsidR="009E51A7" w:rsidRPr="003B0191" w:rsidRDefault="009E51A7" w:rsidP="00B45446">
            <w:pPr>
              <w:spacing w:before="120"/>
            </w:pPr>
          </w:p>
          <w:p w14:paraId="422EF460" w14:textId="77777777" w:rsidR="009E51A7" w:rsidRPr="003B0191" w:rsidRDefault="009E51A7" w:rsidP="00B45446">
            <w:pPr>
              <w:spacing w:before="120"/>
            </w:pPr>
          </w:p>
          <w:p w14:paraId="1E61ED14" w14:textId="77777777" w:rsidR="009E51A7" w:rsidRPr="003B0191" w:rsidRDefault="009E51A7" w:rsidP="00B45446">
            <w:pPr>
              <w:spacing w:before="120"/>
            </w:pPr>
          </w:p>
          <w:p w14:paraId="342E69E7" w14:textId="73A183F4" w:rsidR="00D36754" w:rsidRPr="003B0191" w:rsidRDefault="00D36754" w:rsidP="00B45446">
            <w:pPr>
              <w:spacing w:before="120"/>
            </w:pPr>
          </w:p>
          <w:p w14:paraId="16501AF5" w14:textId="77777777" w:rsidR="00D36754" w:rsidRPr="003B0191" w:rsidRDefault="00D36754" w:rsidP="00B45446">
            <w:pPr>
              <w:spacing w:before="120"/>
            </w:pPr>
          </w:p>
          <w:p w14:paraId="42805784" w14:textId="77777777" w:rsidR="009E51A7" w:rsidRPr="003B0191" w:rsidRDefault="009E51A7" w:rsidP="00B45446">
            <w:pPr>
              <w:spacing w:before="120"/>
            </w:pPr>
          </w:p>
          <w:p w14:paraId="50AA48A1" w14:textId="77777777" w:rsidR="009E51A7" w:rsidRPr="003B0191" w:rsidRDefault="009E51A7" w:rsidP="00B45446">
            <w:pPr>
              <w:spacing w:before="120"/>
            </w:pPr>
          </w:p>
          <w:p w14:paraId="2FB134FC" w14:textId="77777777" w:rsidR="009E51A7" w:rsidRPr="003B0191" w:rsidRDefault="009E51A7" w:rsidP="00B45446">
            <w:pPr>
              <w:spacing w:before="120"/>
            </w:pPr>
          </w:p>
          <w:p w14:paraId="3C4A81FC" w14:textId="77777777" w:rsidR="009E51A7" w:rsidRPr="003B0191" w:rsidRDefault="009E51A7" w:rsidP="00B45446">
            <w:pPr>
              <w:spacing w:before="120"/>
            </w:pPr>
          </w:p>
        </w:tc>
      </w:tr>
    </w:tbl>
    <w:p w14:paraId="73ACB6CC" w14:textId="77777777" w:rsidR="00D36754" w:rsidRPr="003B0191" w:rsidRDefault="00D36754">
      <w:pPr>
        <w:rPr>
          <w:b/>
          <w:bCs/>
          <w:sz w:val="16"/>
          <w:szCs w:val="16"/>
        </w:rPr>
      </w:pPr>
    </w:p>
    <w:p w14:paraId="2AE51020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0B475429" w14:textId="62113E7D" w:rsidR="00511B41" w:rsidRPr="00B21FEE" w:rsidRDefault="00B21FEE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  <w:lang w:val="en-CA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ᑐᓴᕐᑕᐅᑎᑦᓯᒍᑎᖃᕐᓂᓂᒃ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ᓇᓗᓀᕆᒍᑏᑦ</w:t>
      </w:r>
      <w:proofErr w:type="spellEnd"/>
    </w:p>
    <w:p w14:paraId="6CC0424E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  <w:sz w:val="16"/>
          <w:szCs w:val="16"/>
        </w:rPr>
      </w:pPr>
    </w:p>
    <w:p w14:paraId="3BE3FDF6" w14:textId="7CCE23B2" w:rsidR="00CA16F1" w:rsidRPr="006E3F93" w:rsidRDefault="004B7D41" w:rsidP="008F2E69">
      <w:pPr>
        <w:spacing w:before="120"/>
        <w:rPr>
          <w:rFonts w:ascii="Gadugi" w:hAnsi="Gadugi"/>
          <w:lang w:val="iu-Cans-CA"/>
        </w:rPr>
      </w:pPr>
      <w:proofErr w:type="spellStart"/>
      <w:r>
        <w:rPr>
          <w:rFonts w:ascii="Gadugi" w:hAnsi="Gadugi"/>
        </w:rPr>
        <w:t>ᐱᓇᓱᑦᑕᐅᒍᒪᔪᑦ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ᐊᖏᕐᑕᐅᐸᑕ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ᑮᓇᐅᔭᖃᕐᑎᑕᑦᓴᐅᓗᑎᒃ</w:t>
      </w:r>
      <w:proofErr w:type="spellEnd"/>
      <w:r>
        <w:rPr>
          <w:rFonts w:ascii="Gadugi" w:hAnsi="Gadugi"/>
        </w:rPr>
        <w:t xml:space="preserve">, </w:t>
      </w:r>
      <w:proofErr w:type="spellStart"/>
      <w:r w:rsidR="007122C3">
        <w:rPr>
          <w:rFonts w:ascii="Gadugi" w:hAnsi="Gadugi"/>
        </w:rPr>
        <w:t>ᒪᓂᔨᒍᑎᓕᐅᕐᑐᕕᓂᖅ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ᐊᑎᓕᐅᕐᕕᖃᕆᐊᖃᕐᐳᑦ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ᑮᓇᐅᔭᖃᕐᑎᑕᐅᓂᑦᓴᒧᑦ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ᒪᑭᕝᕕᒥᒃ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ᐊᖏᖃᑎᒌᒍᑎᒥᓂᒃ</w:t>
      </w:r>
      <w:proofErr w:type="spellEnd"/>
      <w:r w:rsidR="007122C3">
        <w:rPr>
          <w:rFonts w:ascii="Gadugi" w:hAnsi="Gadugi"/>
        </w:rPr>
        <w:t xml:space="preserve">. </w:t>
      </w:r>
      <w:proofErr w:type="spellStart"/>
      <w:r w:rsidR="007122C3">
        <w:rPr>
          <w:rFonts w:ascii="Gadugi" w:hAnsi="Gadugi"/>
        </w:rPr>
        <w:t>ᑮᓇᐅᔭᖃᕐᑎᑕᐅᓂᑦᓴᒧᑦ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ᐊᖏᖃᑎᒌᒍᑎᒥ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ᐃᓚᐅᑎᒃᓗᒋᑦ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6A4D7C">
        <w:rPr>
          <w:rFonts w:ascii="Gadugi" w:hAnsi="Gadugi"/>
        </w:rPr>
        <w:t>ᐊᕕᑦᑐᓯᒪᔪᒦᓪᓗᑎᒃ</w:t>
      </w:r>
      <w:proofErr w:type="spellEnd"/>
      <w:r w:rsidR="006A4D7C">
        <w:rPr>
          <w:rFonts w:ascii="Gadugi" w:hAnsi="Gadugi"/>
        </w:rPr>
        <w:t xml:space="preserve"> </w:t>
      </w:r>
      <w:r w:rsidR="006E3F93">
        <w:rPr>
          <w:rFonts w:ascii="Gadugi" w:hAnsi="Gadugi"/>
          <w:lang w:val="iu-Cans-CA"/>
        </w:rPr>
        <w:t>ᐅᓂᒃᑲᑕᐅᒍᑎᖏᑦ ᑐᓴᕐᑎᓯᒍᑎᓕᐅᕐᓂᒥ ᐱᓇᓱᑦᑕᐅᒍᑎᐅᒋᐊᓖᑦ (ᓲᕐᓗ, ᖃᓄᐃᓘᕈᑎᖃᕐᓂᐅᔪᑦ, ᓇᐅᑦᓯᑐᕐᓂᐅᔪᑦ, ᑮᓇᐅᔭᕐᑐᕈᑎ</w:t>
      </w:r>
      <w:r w:rsidR="001A0AF0">
        <w:rPr>
          <w:rFonts w:ascii="Gadugi" w:hAnsi="Gadugi"/>
          <w:lang w:val="iu-Cans-CA"/>
        </w:rPr>
        <w:t>ᕕ</w:t>
      </w:r>
      <w:r w:rsidR="006E3F93">
        <w:rPr>
          <w:rFonts w:ascii="Gadugi" w:hAnsi="Gadugi"/>
          <w:lang w:val="iu-Cans-CA"/>
        </w:rPr>
        <w:t>ᓂᕐᓂᒃ ᑐᓴᕐᑕᐅᑎᑦᓯᒍᑏᑦ, ᐊᓯᖏᓪᓗ) ᓇᓗᓀᕆᒍᑎᖃᕐᐲᑦ ᑐᓴᕐᑎᓯᓂᕐᒥᒃ ᐊᑐᑎᒍᑎᖃᕆᐊᖃᓛᕆᐊᖏᑦ ᐱᓇᓱᑦᑕᑎ</w:t>
      </w:r>
      <w:r w:rsidR="00613F84">
        <w:rPr>
          <w:rFonts w:ascii="Gadugi" w:hAnsi="Gadugi"/>
          <w:lang w:val="iu-Cans-CA"/>
        </w:rPr>
        <w:t>ᓄ</w:t>
      </w:r>
      <w:r w:rsidR="006E3F93">
        <w:rPr>
          <w:rFonts w:ascii="Gadugi" w:hAnsi="Gadugi"/>
          <w:lang w:val="iu-Cans-CA"/>
        </w:rPr>
        <w:t>ᑦ?</w:t>
      </w:r>
    </w:p>
    <w:p w14:paraId="190811BB" w14:textId="52BCCC13" w:rsidR="008F2E69" w:rsidRPr="003851D8" w:rsidRDefault="00853A0B" w:rsidP="008F2E69">
      <w:pPr>
        <w:spacing w:before="120"/>
        <w:rPr>
          <w:rFonts w:ascii="Gadugi" w:hAnsi="Gadugi" w:cstheme="minorHAnsi"/>
        </w:rPr>
      </w:pPr>
      <w:sdt>
        <w:sdtPr>
          <w:rPr>
            <w:rFonts w:cstheme="minorHAnsi"/>
          </w:rPr>
          <w:id w:val="-78449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E69" w:rsidRPr="003B01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E69" w:rsidRPr="003B0191">
        <w:rPr>
          <w:rFonts w:cstheme="minorHAnsi"/>
        </w:rPr>
        <w:t xml:space="preserve"> </w:t>
      </w:r>
      <w:proofErr w:type="spellStart"/>
      <w:r w:rsidR="003851D8">
        <w:rPr>
          <w:rFonts w:ascii="Gadugi" w:hAnsi="Gadugi" w:cstheme="minorHAnsi"/>
        </w:rPr>
        <w:t>ᓇᓗᓀᕆᕗᖓ</w:t>
      </w:r>
      <w:proofErr w:type="spellEnd"/>
      <w:r w:rsidR="003851D8">
        <w:rPr>
          <w:rFonts w:ascii="Gadugi" w:hAnsi="Gadugi" w:cstheme="minorHAnsi"/>
        </w:rPr>
        <w:t xml:space="preserve"> </w:t>
      </w:r>
      <w:proofErr w:type="spellStart"/>
      <w:r w:rsidR="003851D8">
        <w:rPr>
          <w:rFonts w:ascii="Gadugi" w:hAnsi="Gadugi" w:cstheme="minorHAnsi"/>
        </w:rPr>
        <w:t>ᑖᒃᑯᐊ</w:t>
      </w:r>
      <w:proofErr w:type="spellEnd"/>
      <w:r w:rsidR="003851D8">
        <w:rPr>
          <w:rFonts w:ascii="Gadugi" w:hAnsi="Gadugi" w:cstheme="minorHAnsi"/>
        </w:rPr>
        <w:t xml:space="preserve"> </w:t>
      </w:r>
      <w:proofErr w:type="spellStart"/>
      <w:r w:rsidR="003851D8">
        <w:rPr>
          <w:rFonts w:ascii="Gadugi" w:hAnsi="Gadugi" w:cstheme="minorHAnsi"/>
        </w:rPr>
        <w:t>ᐱᓇᓱᑦᑕᑲ</w:t>
      </w:r>
      <w:proofErr w:type="spellEnd"/>
      <w:r w:rsidR="00885438">
        <w:rPr>
          <w:rFonts w:ascii="Gadugi" w:hAnsi="Gadugi" w:cstheme="minorHAnsi"/>
        </w:rPr>
        <w:t xml:space="preserve"> </w:t>
      </w:r>
      <w:proofErr w:type="spellStart"/>
      <w:r w:rsidR="00885438">
        <w:rPr>
          <w:rFonts w:ascii="Gadugi" w:hAnsi="Gadugi" w:cstheme="minorHAnsi"/>
        </w:rPr>
        <w:t>ᑐᓴᕐᑎᓯᒍᑎᓕᐅᕈᑎᒋᑐᐃᓐᓇᕆᐊᖃᕆᐊᒃᑭᑦ</w:t>
      </w:r>
      <w:proofErr w:type="spellEnd"/>
    </w:p>
    <w:p w14:paraId="47F75BB0" w14:textId="77777777" w:rsidR="0093267F" w:rsidRPr="003B0191" w:rsidRDefault="0093267F" w:rsidP="00BC079D">
      <w:pPr>
        <w:shd w:val="clear" w:color="auto" w:fill="17365D" w:themeFill="text2" w:themeFillShade="BF"/>
        <w:spacing w:before="120"/>
        <w:rPr>
          <w:color w:val="FFFFFF" w:themeColor="background1"/>
        </w:rPr>
      </w:pPr>
    </w:p>
    <w:p w14:paraId="27A8C91F" w14:textId="4D2BDE0B" w:rsidR="00511B41" w:rsidRPr="00424E8A" w:rsidRDefault="00424E8A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ᑐᓂᔨᒍᑎᖃᕐᓂᒥᒃ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ᓱᕐᖁᐃᓯᑎᑦᓯᒍᑏᑦ</w:t>
      </w:r>
      <w:proofErr w:type="spellEnd"/>
    </w:p>
    <w:p w14:paraId="51B58FE6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6211461B" w14:textId="77777777" w:rsidR="00CA16F1" w:rsidRPr="00613F84" w:rsidRDefault="00CA16F1" w:rsidP="00511B41">
      <w:pPr>
        <w:spacing w:before="120"/>
        <w:rPr>
          <w:lang w:val="iu-Cans-CA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252"/>
        <w:gridCol w:w="3181"/>
        <w:gridCol w:w="256"/>
        <w:gridCol w:w="1729"/>
      </w:tblGrid>
      <w:tr w:rsidR="003A69F6" w:rsidRPr="003B0191" w14:paraId="22E2C6D4" w14:textId="77777777" w:rsidTr="003A69F6">
        <w:tc>
          <w:tcPr>
            <w:tcW w:w="3933" w:type="dxa"/>
            <w:tcBorders>
              <w:bottom w:val="single" w:sz="4" w:space="0" w:color="auto"/>
            </w:tcBorders>
          </w:tcPr>
          <w:p w14:paraId="6580836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2" w:type="dxa"/>
          </w:tcPr>
          <w:p w14:paraId="0E3D091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56918912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6" w:type="dxa"/>
          </w:tcPr>
          <w:p w14:paraId="284464B6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D8668B" w14:textId="77777777" w:rsidR="003A69F6" w:rsidRPr="003B0191" w:rsidRDefault="003A69F6" w:rsidP="00511B41">
            <w:pPr>
              <w:spacing w:before="120"/>
            </w:pPr>
          </w:p>
        </w:tc>
      </w:tr>
      <w:tr w:rsidR="003A69F6" w:rsidRPr="003B0191" w14:paraId="0050B27A" w14:textId="77777777" w:rsidTr="003A69F6">
        <w:tc>
          <w:tcPr>
            <w:tcW w:w="3933" w:type="dxa"/>
            <w:tcBorders>
              <w:top w:val="single" w:sz="4" w:space="0" w:color="auto"/>
            </w:tcBorders>
            <w:vAlign w:val="center"/>
          </w:tcPr>
          <w:p w14:paraId="70F26ECE" w14:textId="38C699EE" w:rsidR="003A69F6" w:rsidRPr="003B0191" w:rsidRDefault="00364B8A" w:rsidP="003A69F6">
            <w:proofErr w:type="spellStart"/>
            <w:r>
              <w:rPr>
                <w:rFonts w:ascii="Gadugi" w:hAnsi="Gadugi"/>
              </w:rPr>
              <w:t>ᐊᑎᖅ</w:t>
            </w:r>
            <w:proofErr w:type="spellEnd"/>
            <w:r w:rsidR="003A69F6" w:rsidRPr="003B0191">
              <w:t xml:space="preserve"> (</w:t>
            </w:r>
            <w:proofErr w:type="spellStart"/>
            <w:r>
              <w:rPr>
                <w:rFonts w:ascii="Gadugi" w:hAnsi="Gadugi"/>
              </w:rPr>
              <w:t>ᐊᒃᓚᑐᐃᓐᓇᓗᒍ</w:t>
            </w:r>
            <w:proofErr w:type="spellEnd"/>
            <w:r w:rsidR="003A69F6" w:rsidRPr="003B0191">
              <w:t>)</w:t>
            </w:r>
          </w:p>
        </w:tc>
        <w:tc>
          <w:tcPr>
            <w:tcW w:w="252" w:type="dxa"/>
            <w:vAlign w:val="center"/>
          </w:tcPr>
          <w:p w14:paraId="1F91D318" w14:textId="77777777" w:rsidR="003A69F6" w:rsidRPr="003B0191" w:rsidRDefault="003A69F6" w:rsidP="003A69F6"/>
        </w:tc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14:paraId="385BF5BE" w14:textId="3AF6AE93" w:rsidR="003A69F6" w:rsidRPr="00364B8A" w:rsidRDefault="00364B8A" w:rsidP="003A69F6">
            <w:pPr>
              <w:rPr>
                <w:rFonts w:ascii="Gadugi" w:hAnsi="Gadugi"/>
              </w:rPr>
            </w:pPr>
            <w:proofErr w:type="spellStart"/>
            <w:r>
              <w:rPr>
                <w:rFonts w:ascii="Gadugi" w:hAnsi="Gadugi"/>
              </w:rPr>
              <w:t>ᐊᑎᓕᐅᕈᓯᖓ</w:t>
            </w:r>
            <w:proofErr w:type="spellEnd"/>
          </w:p>
        </w:tc>
        <w:tc>
          <w:tcPr>
            <w:tcW w:w="256" w:type="dxa"/>
            <w:vAlign w:val="center"/>
          </w:tcPr>
          <w:p w14:paraId="3AEF5271" w14:textId="77777777" w:rsidR="003A69F6" w:rsidRPr="003B0191" w:rsidRDefault="003A69F6" w:rsidP="003A69F6"/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0A3A796B" w14:textId="1C7FB400" w:rsidR="003A69F6" w:rsidRPr="00364B8A" w:rsidRDefault="00364B8A" w:rsidP="003A69F6">
            <w:pPr>
              <w:rPr>
                <w:rFonts w:ascii="Gadugi" w:hAnsi="Gadugi"/>
              </w:rPr>
            </w:pPr>
            <w:proofErr w:type="spellStart"/>
            <w:r>
              <w:rPr>
                <w:rFonts w:ascii="Gadugi" w:hAnsi="Gadugi"/>
              </w:rPr>
              <w:t>ᐅᒃᓗᖓ</w:t>
            </w:r>
            <w:proofErr w:type="spellEnd"/>
          </w:p>
        </w:tc>
      </w:tr>
    </w:tbl>
    <w:p w14:paraId="752A3F1C" w14:textId="77777777" w:rsidR="00981299" w:rsidRPr="003B0191" w:rsidRDefault="00981299" w:rsidP="00015878">
      <w:pPr>
        <w:spacing w:before="120"/>
        <w:jc w:val="center"/>
        <w:rPr>
          <w:b/>
          <w:bCs/>
          <w:sz w:val="20"/>
          <w:szCs w:val="20"/>
        </w:rPr>
      </w:pPr>
    </w:p>
    <w:p w14:paraId="09976743" w14:textId="03E687A3" w:rsidR="001D0994" w:rsidRPr="00015878" w:rsidRDefault="007A128E" w:rsidP="00981299">
      <w:pPr>
        <w:spacing w:before="120"/>
        <w:jc w:val="center"/>
        <w:rPr>
          <w:b/>
          <w:bCs/>
          <w:sz w:val="20"/>
          <w:szCs w:val="20"/>
        </w:rPr>
      </w:pPr>
      <w:proofErr w:type="spellStart"/>
      <w:r>
        <w:rPr>
          <w:rFonts w:ascii="Gadugi" w:hAnsi="Gadugi"/>
          <w:b/>
          <w:bCs/>
          <w:sz w:val="20"/>
          <w:szCs w:val="20"/>
        </w:rPr>
        <w:t>ᐃᓘᓐᓇᑎᒃ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ᐊᒃᓚᓯᒪᔪᑎᒍᑦ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ᐱᔭᖃᕋᓱᒍᑏᑦ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ᐊᒃᓚᖁᑎᑎᒍᓪᓗ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ᓴᐳᑦᔭᐅᒍᑎᖏᑦ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ᐊᐅᓪᓚᑎᑕᐅᒍᓐᓇᕕᖃᕐᐳᑦ</w:t>
      </w:r>
      <w:proofErr w:type="spellEnd"/>
      <w:r w:rsidRPr="003B0191">
        <w:rPr>
          <w:b/>
          <w:bCs/>
          <w:sz w:val="20"/>
          <w:szCs w:val="20"/>
        </w:rPr>
        <w:t xml:space="preserve"> ILC</w:t>
      </w:r>
      <w:r>
        <w:rPr>
          <w:b/>
          <w:bCs/>
          <w:sz w:val="20"/>
          <w:szCs w:val="20"/>
        </w:rPr>
        <w:t>-</w:t>
      </w:r>
      <w:proofErr w:type="spellStart"/>
      <w:r>
        <w:rPr>
          <w:rFonts w:ascii="Gadugi" w:hAnsi="Gadugi"/>
          <w:b/>
          <w:bCs/>
          <w:sz w:val="20"/>
          <w:szCs w:val="20"/>
        </w:rPr>
        <w:t>ᑯᓄᑦ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ᐅᕗᖓ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ᖃᕆᑕᐅᔭᒃᑯᑦ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ᐊᐅᓪᓚᑎᑦᓯᕕᑦᓴᒧᑦ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Gadugi" w:hAnsi="Gadugi"/>
          <w:b/>
          <w:bCs/>
          <w:sz w:val="20"/>
          <w:szCs w:val="20"/>
        </w:rPr>
        <w:t>ᑐᕌᕐᑎᓗᒋᑦ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r w:rsidR="00CA16F1" w:rsidRPr="003B0191">
        <w:rPr>
          <w:b/>
          <w:bCs/>
          <w:sz w:val="20"/>
          <w:szCs w:val="20"/>
        </w:rPr>
        <w:t>:</w:t>
      </w:r>
      <w:proofErr w:type="gramEnd"/>
      <w:r w:rsidR="00CA13D8" w:rsidRPr="003B0191">
        <w:rPr>
          <w:b/>
          <w:bCs/>
          <w:sz w:val="20"/>
          <w:szCs w:val="20"/>
        </w:rPr>
        <w:t xml:space="preserve"> </w:t>
      </w:r>
      <w:hyperlink r:id="rId7" w:history="1">
        <w:r w:rsidR="008F2E69" w:rsidRPr="003B0191">
          <w:rPr>
            <w:rStyle w:val="Hyperlink"/>
            <w:sz w:val="20"/>
            <w:szCs w:val="20"/>
          </w:rPr>
          <w:t>ILC@makivvik.ca</w:t>
        </w:r>
      </w:hyperlink>
      <w:r w:rsidR="008F2E69" w:rsidRPr="003B0191">
        <w:rPr>
          <w:sz w:val="20"/>
          <w:szCs w:val="20"/>
        </w:rPr>
        <w:t>.</w:t>
      </w:r>
    </w:p>
    <w:sectPr w:rsidR="001D0994" w:rsidRPr="00015878" w:rsidSect="00EC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1134" w:left="1440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9BAF" w14:textId="77777777" w:rsidR="00367C79" w:rsidRDefault="00367C79" w:rsidP="00785540">
      <w:r>
        <w:separator/>
      </w:r>
    </w:p>
  </w:endnote>
  <w:endnote w:type="continuationSeparator" w:id="0">
    <w:p w14:paraId="2117F824" w14:textId="77777777" w:rsidR="00367C79" w:rsidRDefault="00367C79" w:rsidP="007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085" w14:textId="77777777" w:rsidR="00874812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54F1834" w14:textId="77777777" w:rsidR="00874812" w:rsidRDefault="00874812">
    <w:pPr>
      <w:pStyle w:val="Footer"/>
    </w:pPr>
  </w:p>
  <w:p w14:paraId="16604AF9" w14:textId="77777777" w:rsidR="00874812" w:rsidRDefault="008748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629C" w14:textId="77777777" w:rsidR="00874812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D66D" w14:textId="77777777" w:rsidR="008C726B" w:rsidRDefault="008C7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D5F3" w14:textId="77777777" w:rsidR="00367C79" w:rsidRDefault="00367C79" w:rsidP="00785540">
      <w:r>
        <w:separator/>
      </w:r>
    </w:p>
  </w:footnote>
  <w:footnote w:type="continuationSeparator" w:id="0">
    <w:p w14:paraId="4200EDDD" w14:textId="77777777" w:rsidR="00367C79" w:rsidRDefault="00367C79" w:rsidP="007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3788" w14:textId="77777777" w:rsidR="008C726B" w:rsidRDefault="008C7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6CA0" w14:textId="77777777" w:rsidR="008C726B" w:rsidRDefault="008C7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130"/>
    </w:tblGrid>
    <w:tr w:rsidR="00015878" w:rsidRPr="005815B9" w14:paraId="7E57BE9C" w14:textId="77777777" w:rsidTr="00CA16F1">
      <w:trPr>
        <w:trHeight w:val="1782"/>
      </w:trPr>
      <w:tc>
        <w:tcPr>
          <w:tcW w:w="3780" w:type="dxa"/>
          <w:vAlign w:val="center"/>
        </w:tcPr>
        <w:p w14:paraId="279D464D" w14:textId="7F08FE39" w:rsidR="004708F2" w:rsidRDefault="00BC079D" w:rsidP="00BC079D">
          <w:r>
            <w:rPr>
              <w:noProof/>
            </w:rPr>
            <w:drawing>
              <wp:inline distT="0" distB="0" distL="0" distR="0" wp14:anchorId="0CA85B8A" wp14:editId="371D9E25">
                <wp:extent cx="1963462" cy="1104412"/>
                <wp:effectExtent l="0" t="0" r="0" b="0"/>
                <wp:docPr id="140451839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1839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62" cy="1104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vAlign w:val="center"/>
        </w:tcPr>
        <w:p w14:paraId="00263B2D" w14:textId="419B2773" w:rsidR="00BB4F92" w:rsidRPr="009F680B" w:rsidRDefault="00BB4F92" w:rsidP="00BB4F92">
          <w:pPr>
            <w:spacing w:before="120"/>
            <w:jc w:val="center"/>
            <w:rPr>
              <w:rFonts w:ascii="Gadugi" w:hAnsi="Gadugi"/>
              <w:b/>
              <w:bCs/>
            </w:rPr>
          </w:pPr>
          <w:r>
            <w:rPr>
              <w:rFonts w:ascii="Gadugi" w:hAnsi="Gadugi"/>
              <w:b/>
              <w:bCs/>
              <w:caps/>
              <w:lang w:val="iu-Cans-CA"/>
            </w:rPr>
            <w:t>ᓄᓇᓕᑐᙯᑦ ᐅᖃᐅᓯᖏᑕ ᐱᓇᓱᑦᑕᐅᒍᑎᖏᑦ ᓄᓇᓕᑐᙯᓪᓗ ᐃᓗᕐᖁᓯᖓᓐᓂᒃ ᐱᕙᓪᓕᐊᑎᑦᓯᓂᕐᒥᒃ ᐃᑲᔪᕐᑕᐅᒍᑎᑦᓴᓂᒃ ᐱᓇᓱᒍᑏᑦ</w:t>
          </w:r>
        </w:p>
        <w:p w14:paraId="528B201A" w14:textId="55B8DEA6" w:rsidR="00711E3A" w:rsidRPr="005815B9" w:rsidRDefault="00711E3A" w:rsidP="003B0191">
          <w:pPr>
            <w:jc w:val="right"/>
            <w:rPr>
              <w:b/>
              <w:bCs/>
              <w:highlight w:val="yellow"/>
            </w:rPr>
          </w:pPr>
        </w:p>
        <w:p w14:paraId="579EB377" w14:textId="57EB7103" w:rsidR="007B0792" w:rsidRPr="008B7D47" w:rsidRDefault="00BB4F92" w:rsidP="003B0191">
          <w:pPr>
            <w:jc w:val="right"/>
            <w:rPr>
              <w:rFonts w:ascii="Gadugi" w:hAnsi="Gadugi"/>
              <w:sz w:val="28"/>
              <w:szCs w:val="28"/>
              <w:highlight w:val="yellow"/>
              <w:lang w:val="en-CA"/>
            </w:rPr>
          </w:pPr>
          <w:r>
            <w:rPr>
              <w:rFonts w:ascii="Gadugi" w:hAnsi="Gadugi"/>
              <w:sz w:val="28"/>
              <w:szCs w:val="28"/>
              <w:highlight w:val="yellow"/>
              <w:lang w:val="iu-Cans-CA"/>
            </w:rPr>
            <w:t>ᐱᔭᖃᕋᓱᒍᑎᓂᒃ ᐊᒃᓚᓯᒪᔪᖕᒍᐃᕕ</w:t>
          </w:r>
          <w:r w:rsidR="00965E53">
            <w:rPr>
              <w:rFonts w:ascii="Gadugi" w:hAnsi="Gadugi"/>
              <w:sz w:val="28"/>
              <w:szCs w:val="28"/>
              <w:highlight w:val="yellow"/>
              <w:lang w:val="iu-Cans-CA"/>
            </w:rPr>
            <w:t>ᒃ</w:t>
          </w:r>
        </w:p>
      </w:tc>
    </w:tr>
  </w:tbl>
  <w:p w14:paraId="3C5557AE" w14:textId="060B1392" w:rsidR="00363357" w:rsidRDefault="00853A0B" w:rsidP="004708F2">
    <w:sdt>
      <w:sdtPr>
        <w:id w:val="-915170665"/>
        <w:docPartObj>
          <w:docPartGallery w:val="Watermarks"/>
          <w:docPartUnique/>
        </w:docPartObj>
      </w:sdtPr>
      <w:sdtEndPr/>
      <w:sdtContent>
        <w:r w:rsidR="0053738F">
          <w:rPr>
            <w:noProof/>
          </w:rPr>
        </w:r>
        <w:r w:rsidR="0053738F">
          <w:rPr>
            <w:noProof/>
          </w:rPr>
          <w:pict w14:anchorId="690C98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197E"/>
    <w:multiLevelType w:val="hybridMultilevel"/>
    <w:tmpl w:val="CD42E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EC37B8"/>
    <w:multiLevelType w:val="hybridMultilevel"/>
    <w:tmpl w:val="96BAF014"/>
    <w:lvl w:ilvl="0" w:tplc="E29E5B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B51"/>
    <w:multiLevelType w:val="hybridMultilevel"/>
    <w:tmpl w:val="DD5805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DE2AF6"/>
    <w:multiLevelType w:val="hybridMultilevel"/>
    <w:tmpl w:val="DA28E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90FD0"/>
    <w:multiLevelType w:val="hybridMultilevel"/>
    <w:tmpl w:val="C19C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D65D3E"/>
    <w:multiLevelType w:val="hybridMultilevel"/>
    <w:tmpl w:val="C97ACC16"/>
    <w:lvl w:ilvl="0" w:tplc="AA9A8048">
      <w:numFmt w:val="bullet"/>
      <w:lvlText w:val="-"/>
      <w:lvlJc w:val="left"/>
      <w:pPr>
        <w:ind w:left="107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7973C9"/>
    <w:multiLevelType w:val="hybridMultilevel"/>
    <w:tmpl w:val="4EEAD9B8"/>
    <w:lvl w:ilvl="0" w:tplc="2408C7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263C5"/>
    <w:multiLevelType w:val="hybridMultilevel"/>
    <w:tmpl w:val="07C8D760"/>
    <w:lvl w:ilvl="0" w:tplc="8DE4D8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CD00609"/>
    <w:multiLevelType w:val="hybridMultilevel"/>
    <w:tmpl w:val="32D6B3B2"/>
    <w:lvl w:ilvl="0" w:tplc="04BE526A"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1604773">
    <w:abstractNumId w:val="28"/>
  </w:num>
  <w:num w:numId="2" w16cid:durableId="1446925681">
    <w:abstractNumId w:val="27"/>
  </w:num>
  <w:num w:numId="3" w16cid:durableId="1125393412">
    <w:abstractNumId w:val="22"/>
  </w:num>
  <w:num w:numId="4" w16cid:durableId="1702823239">
    <w:abstractNumId w:val="9"/>
  </w:num>
  <w:num w:numId="5" w16cid:durableId="954022370">
    <w:abstractNumId w:val="7"/>
  </w:num>
  <w:num w:numId="6" w16cid:durableId="1513715317">
    <w:abstractNumId w:val="6"/>
  </w:num>
  <w:num w:numId="7" w16cid:durableId="625939320">
    <w:abstractNumId w:val="5"/>
  </w:num>
  <w:num w:numId="8" w16cid:durableId="1187645877">
    <w:abstractNumId w:val="4"/>
  </w:num>
  <w:num w:numId="9" w16cid:durableId="2095784029">
    <w:abstractNumId w:val="8"/>
  </w:num>
  <w:num w:numId="10" w16cid:durableId="1459185701">
    <w:abstractNumId w:val="3"/>
  </w:num>
  <w:num w:numId="11" w16cid:durableId="1138651238">
    <w:abstractNumId w:val="2"/>
  </w:num>
  <w:num w:numId="12" w16cid:durableId="843207498">
    <w:abstractNumId w:val="1"/>
  </w:num>
  <w:num w:numId="13" w16cid:durableId="2018727402">
    <w:abstractNumId w:val="0"/>
  </w:num>
  <w:num w:numId="14" w16cid:durableId="314578487">
    <w:abstractNumId w:val="19"/>
  </w:num>
  <w:num w:numId="15" w16cid:durableId="1986157366">
    <w:abstractNumId w:val="18"/>
  </w:num>
  <w:num w:numId="16" w16cid:durableId="1525092067">
    <w:abstractNumId w:val="30"/>
  </w:num>
  <w:num w:numId="17" w16cid:durableId="713624801">
    <w:abstractNumId w:val="29"/>
  </w:num>
  <w:num w:numId="18" w16cid:durableId="811024701">
    <w:abstractNumId w:val="20"/>
  </w:num>
  <w:num w:numId="19" w16cid:durableId="1049767960">
    <w:abstractNumId w:val="23"/>
  </w:num>
  <w:num w:numId="20" w16cid:durableId="1947498479">
    <w:abstractNumId w:val="11"/>
  </w:num>
  <w:num w:numId="21" w16cid:durableId="984554909">
    <w:abstractNumId w:val="15"/>
  </w:num>
  <w:num w:numId="22" w16cid:durableId="1117990537">
    <w:abstractNumId w:val="14"/>
  </w:num>
  <w:num w:numId="23" w16cid:durableId="6518374">
    <w:abstractNumId w:val="16"/>
  </w:num>
  <w:num w:numId="24" w16cid:durableId="1969504786">
    <w:abstractNumId w:val="32"/>
  </w:num>
  <w:num w:numId="25" w16cid:durableId="1586723184">
    <w:abstractNumId w:val="10"/>
  </w:num>
  <w:num w:numId="26" w16cid:durableId="450899070">
    <w:abstractNumId w:val="21"/>
  </w:num>
  <w:num w:numId="27" w16cid:durableId="820198085">
    <w:abstractNumId w:val="17"/>
  </w:num>
  <w:num w:numId="28" w16cid:durableId="513809935">
    <w:abstractNumId w:val="12"/>
  </w:num>
  <w:num w:numId="29" w16cid:durableId="1980457202">
    <w:abstractNumId w:val="26"/>
  </w:num>
  <w:num w:numId="30" w16cid:durableId="1716735900">
    <w:abstractNumId w:val="13"/>
  </w:num>
  <w:num w:numId="31" w16cid:durableId="233778819">
    <w:abstractNumId w:val="12"/>
  </w:num>
  <w:num w:numId="32" w16cid:durableId="1239511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776572">
    <w:abstractNumId w:val="25"/>
  </w:num>
  <w:num w:numId="34" w16cid:durableId="1542280497">
    <w:abstractNumId w:val="31"/>
  </w:num>
  <w:num w:numId="35" w16cid:durableId="16422672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02"/>
    <w:rsid w:val="00007F84"/>
    <w:rsid w:val="00011D0E"/>
    <w:rsid w:val="00015878"/>
    <w:rsid w:val="00024EB7"/>
    <w:rsid w:val="00050361"/>
    <w:rsid w:val="000608C7"/>
    <w:rsid w:val="000901D3"/>
    <w:rsid w:val="000A3DC2"/>
    <w:rsid w:val="000C78C5"/>
    <w:rsid w:val="000D0F75"/>
    <w:rsid w:val="000D7ADB"/>
    <w:rsid w:val="000F1479"/>
    <w:rsid w:val="000F65B3"/>
    <w:rsid w:val="00144B2B"/>
    <w:rsid w:val="001579E1"/>
    <w:rsid w:val="00181FC1"/>
    <w:rsid w:val="00195569"/>
    <w:rsid w:val="001A0AF0"/>
    <w:rsid w:val="001C6F48"/>
    <w:rsid w:val="001D0994"/>
    <w:rsid w:val="001F21C8"/>
    <w:rsid w:val="001F7755"/>
    <w:rsid w:val="00212702"/>
    <w:rsid w:val="002147E7"/>
    <w:rsid w:val="0022438D"/>
    <w:rsid w:val="00224897"/>
    <w:rsid w:val="002622C2"/>
    <w:rsid w:val="00280B40"/>
    <w:rsid w:val="00292C45"/>
    <w:rsid w:val="00293B83"/>
    <w:rsid w:val="002A2A73"/>
    <w:rsid w:val="002A39A4"/>
    <w:rsid w:val="002A3F41"/>
    <w:rsid w:val="002B3FBC"/>
    <w:rsid w:val="002B511D"/>
    <w:rsid w:val="00302A3A"/>
    <w:rsid w:val="0035277D"/>
    <w:rsid w:val="0035361C"/>
    <w:rsid w:val="00363357"/>
    <w:rsid w:val="00364B8A"/>
    <w:rsid w:val="00367C79"/>
    <w:rsid w:val="003851D8"/>
    <w:rsid w:val="003A69F6"/>
    <w:rsid w:val="003B0191"/>
    <w:rsid w:val="003B2A10"/>
    <w:rsid w:val="003B55CC"/>
    <w:rsid w:val="003D1A79"/>
    <w:rsid w:val="003D7B4E"/>
    <w:rsid w:val="003F3E80"/>
    <w:rsid w:val="00424E8A"/>
    <w:rsid w:val="004640CC"/>
    <w:rsid w:val="004708F2"/>
    <w:rsid w:val="0047108A"/>
    <w:rsid w:val="004913A6"/>
    <w:rsid w:val="004B7D41"/>
    <w:rsid w:val="004D4661"/>
    <w:rsid w:val="004E5C2F"/>
    <w:rsid w:val="004E70F5"/>
    <w:rsid w:val="004E7C2B"/>
    <w:rsid w:val="00506793"/>
    <w:rsid w:val="0050710B"/>
    <w:rsid w:val="00511B41"/>
    <w:rsid w:val="005126B5"/>
    <w:rsid w:val="00512FE9"/>
    <w:rsid w:val="00516230"/>
    <w:rsid w:val="005324DB"/>
    <w:rsid w:val="00533614"/>
    <w:rsid w:val="0053738F"/>
    <w:rsid w:val="0055304D"/>
    <w:rsid w:val="00563172"/>
    <w:rsid w:val="005635C3"/>
    <w:rsid w:val="005815B9"/>
    <w:rsid w:val="00582FEC"/>
    <w:rsid w:val="00591614"/>
    <w:rsid w:val="005A7DBF"/>
    <w:rsid w:val="005B4301"/>
    <w:rsid w:val="005B797C"/>
    <w:rsid w:val="005E31C4"/>
    <w:rsid w:val="005F2098"/>
    <w:rsid w:val="00613F84"/>
    <w:rsid w:val="00623C9E"/>
    <w:rsid w:val="00627FB2"/>
    <w:rsid w:val="00665A6D"/>
    <w:rsid w:val="00666737"/>
    <w:rsid w:val="006908F2"/>
    <w:rsid w:val="00697389"/>
    <w:rsid w:val="006A3CE7"/>
    <w:rsid w:val="006A4D7C"/>
    <w:rsid w:val="006B1947"/>
    <w:rsid w:val="006C0DAD"/>
    <w:rsid w:val="006E3F93"/>
    <w:rsid w:val="006F6365"/>
    <w:rsid w:val="007053E7"/>
    <w:rsid w:val="00711E3A"/>
    <w:rsid w:val="007122C3"/>
    <w:rsid w:val="00777693"/>
    <w:rsid w:val="0078481F"/>
    <w:rsid w:val="00784B11"/>
    <w:rsid w:val="00785540"/>
    <w:rsid w:val="007A128E"/>
    <w:rsid w:val="007B0792"/>
    <w:rsid w:val="007C4FEA"/>
    <w:rsid w:val="007E2366"/>
    <w:rsid w:val="007E2E98"/>
    <w:rsid w:val="008231A7"/>
    <w:rsid w:val="00834FA2"/>
    <w:rsid w:val="00836578"/>
    <w:rsid w:val="00853A0B"/>
    <w:rsid w:val="00874812"/>
    <w:rsid w:val="00883BD2"/>
    <w:rsid w:val="00885438"/>
    <w:rsid w:val="008A5F3D"/>
    <w:rsid w:val="008A649D"/>
    <w:rsid w:val="008A653E"/>
    <w:rsid w:val="008B7D47"/>
    <w:rsid w:val="008C1ED4"/>
    <w:rsid w:val="008C726B"/>
    <w:rsid w:val="008F1ADE"/>
    <w:rsid w:val="008F2E69"/>
    <w:rsid w:val="00914590"/>
    <w:rsid w:val="0093267F"/>
    <w:rsid w:val="00933B8F"/>
    <w:rsid w:val="00951827"/>
    <w:rsid w:val="009606ED"/>
    <w:rsid w:val="009652D0"/>
    <w:rsid w:val="00965E53"/>
    <w:rsid w:val="00974A6A"/>
    <w:rsid w:val="00981299"/>
    <w:rsid w:val="009874D7"/>
    <w:rsid w:val="00990A54"/>
    <w:rsid w:val="00992812"/>
    <w:rsid w:val="009E51A7"/>
    <w:rsid w:val="009F680B"/>
    <w:rsid w:val="00A413CA"/>
    <w:rsid w:val="00A53230"/>
    <w:rsid w:val="00A5423B"/>
    <w:rsid w:val="00A55E5B"/>
    <w:rsid w:val="00A6708B"/>
    <w:rsid w:val="00A72E30"/>
    <w:rsid w:val="00A74F2B"/>
    <w:rsid w:val="00A750F3"/>
    <w:rsid w:val="00A75FF5"/>
    <w:rsid w:val="00A76298"/>
    <w:rsid w:val="00A7784C"/>
    <w:rsid w:val="00A9369D"/>
    <w:rsid w:val="00A9450C"/>
    <w:rsid w:val="00AA1921"/>
    <w:rsid w:val="00AA7531"/>
    <w:rsid w:val="00AF3EB2"/>
    <w:rsid w:val="00AF7F64"/>
    <w:rsid w:val="00B13EBD"/>
    <w:rsid w:val="00B21FEE"/>
    <w:rsid w:val="00B412BA"/>
    <w:rsid w:val="00B421F8"/>
    <w:rsid w:val="00B61F00"/>
    <w:rsid w:val="00B936C9"/>
    <w:rsid w:val="00BB4F92"/>
    <w:rsid w:val="00BC079D"/>
    <w:rsid w:val="00BC1F51"/>
    <w:rsid w:val="00BD30E9"/>
    <w:rsid w:val="00BE7BC2"/>
    <w:rsid w:val="00BF5902"/>
    <w:rsid w:val="00C503EE"/>
    <w:rsid w:val="00C706B3"/>
    <w:rsid w:val="00C87BAF"/>
    <w:rsid w:val="00C90BDF"/>
    <w:rsid w:val="00CA13D8"/>
    <w:rsid w:val="00CA16F1"/>
    <w:rsid w:val="00CB4F02"/>
    <w:rsid w:val="00CC7999"/>
    <w:rsid w:val="00CE124C"/>
    <w:rsid w:val="00D26F38"/>
    <w:rsid w:val="00D36754"/>
    <w:rsid w:val="00D42D2A"/>
    <w:rsid w:val="00D4348D"/>
    <w:rsid w:val="00D84357"/>
    <w:rsid w:val="00D9418A"/>
    <w:rsid w:val="00D9698A"/>
    <w:rsid w:val="00DA01EC"/>
    <w:rsid w:val="00DA4B78"/>
    <w:rsid w:val="00DE442C"/>
    <w:rsid w:val="00DE6C18"/>
    <w:rsid w:val="00DF57E8"/>
    <w:rsid w:val="00E05653"/>
    <w:rsid w:val="00E122A5"/>
    <w:rsid w:val="00E27C96"/>
    <w:rsid w:val="00E36FE1"/>
    <w:rsid w:val="00E41AD1"/>
    <w:rsid w:val="00E479EA"/>
    <w:rsid w:val="00E87284"/>
    <w:rsid w:val="00E96918"/>
    <w:rsid w:val="00EB38E6"/>
    <w:rsid w:val="00EC228B"/>
    <w:rsid w:val="00ED69F6"/>
    <w:rsid w:val="00EE5902"/>
    <w:rsid w:val="00FA6A23"/>
    <w:rsid w:val="00FB54C7"/>
    <w:rsid w:val="00FD0248"/>
    <w:rsid w:val="00FD3927"/>
    <w:rsid w:val="00FF19A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21E6"/>
  <w15:chartTrackingRefBased/>
  <w15:docId w15:val="{F1822547-E857-45A0-82D6-50913DD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A7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27C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2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LC@makivvik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oig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C:\Users\vdoig\AppData\Roaming\Microsoft\Templates\Interoffice Memo (Professional design).dotx</Template>
  <TotalTime>4</TotalTime>
  <Pages>4</Pages>
  <Words>346</Words>
  <Characters>1757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Dorais</dc:creator>
  <cp:keywords/>
  <dc:description/>
  <cp:lastModifiedBy>Eva Pilurtuut</cp:lastModifiedBy>
  <cp:revision>4</cp:revision>
  <cp:lastPrinted>2021-08-27T15:21:00Z</cp:lastPrinted>
  <dcterms:created xsi:type="dcterms:W3CDTF">2025-10-05T13:12:00Z</dcterms:created>
  <dcterms:modified xsi:type="dcterms:W3CDTF">2025-10-06T15:17:00Z</dcterms:modified>
</cp:coreProperties>
</file>