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E680" w14:textId="3EDC0CF6" w:rsidR="00B412BA" w:rsidRPr="003B0191" w:rsidRDefault="00511B41" w:rsidP="00B412BA">
      <w:pPr>
        <w:spacing w:before="120"/>
        <w:jc w:val="center"/>
        <w:rPr>
          <w:b/>
          <w:bCs/>
          <w:u w:val="single"/>
        </w:rPr>
      </w:pPr>
      <w:r w:rsidRPr="003B0191">
        <w:rPr>
          <w:b/>
          <w:bCs/>
          <w:u w:val="single"/>
        </w:rPr>
        <w:t xml:space="preserve">APPLICATION FOR </w:t>
      </w:r>
      <w:r w:rsidR="007B0792" w:rsidRPr="003B0191">
        <w:rPr>
          <w:b/>
          <w:bCs/>
          <w:u w:val="single"/>
        </w:rPr>
        <w:t>FUNDING</w:t>
      </w:r>
      <w:r w:rsidR="003D7B4E" w:rsidRPr="003B0191">
        <w:rPr>
          <w:b/>
          <w:bCs/>
          <w:u w:val="single"/>
        </w:rPr>
        <w:t xml:space="preserve"> – </w:t>
      </w:r>
      <w:r w:rsidR="00A76298" w:rsidRPr="00A76298">
        <w:rPr>
          <w:b/>
          <w:bCs/>
          <w:u w:val="single"/>
        </w:rPr>
        <w:t>PROGRAM FUNDING FOR INUKTITUT AND FOR CULTURE</w:t>
      </w:r>
    </w:p>
    <w:p w14:paraId="06D74641" w14:textId="45435C7B" w:rsidR="00511B41" w:rsidRPr="003B0191" w:rsidRDefault="007B0792" w:rsidP="00B412BA">
      <w:pPr>
        <w:spacing w:before="120"/>
        <w:jc w:val="center"/>
        <w:rPr>
          <w:b/>
          <w:bCs/>
        </w:rPr>
      </w:pPr>
      <w:r w:rsidRPr="003B0191">
        <w:rPr>
          <w:b/>
          <w:bCs/>
        </w:rPr>
        <w:t>INDIGENOUS LANGUAGES COMPONENT PROGRAM</w:t>
      </w:r>
      <w:r w:rsidR="00FD3927" w:rsidRPr="003B0191">
        <w:rPr>
          <w:b/>
          <w:bCs/>
        </w:rPr>
        <w:t xml:space="preserve"> and </w:t>
      </w:r>
      <w:r w:rsidR="00FD3927" w:rsidRPr="003B0191">
        <w:rPr>
          <w:b/>
          <w:bCs/>
          <w:caps/>
        </w:rPr>
        <w:t>Indigenous Cultural Development Assistance Program</w:t>
      </w:r>
    </w:p>
    <w:p w14:paraId="04DDABB2" w14:textId="77777777" w:rsidR="0093267F" w:rsidRPr="003B0191" w:rsidRDefault="0093267F" w:rsidP="0093267F"/>
    <w:p w14:paraId="09204249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1AFD7ED5" w14:textId="359BA304" w:rsidR="00511B41" w:rsidRPr="003B0191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APPLICANT INFORMATION</w:t>
      </w:r>
    </w:p>
    <w:p w14:paraId="2EC9A8A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429"/>
        <w:gridCol w:w="2557"/>
        <w:gridCol w:w="287"/>
        <w:gridCol w:w="1420"/>
        <w:gridCol w:w="1117"/>
        <w:gridCol w:w="21"/>
        <w:gridCol w:w="114"/>
      </w:tblGrid>
      <w:tr w:rsidR="008F1ADE" w:rsidRPr="003B0191" w14:paraId="5A0F95F7" w14:textId="77777777" w:rsidTr="00834FA2">
        <w:tc>
          <w:tcPr>
            <w:tcW w:w="3389" w:type="dxa"/>
          </w:tcPr>
          <w:p w14:paraId="359D2425" w14:textId="79F7FC97" w:rsidR="00CE124C" w:rsidRPr="003B0191" w:rsidRDefault="00CE124C" w:rsidP="008F1ADE">
            <w:pPr>
              <w:spacing w:before="120"/>
              <w:ind w:left="-111"/>
            </w:pPr>
            <w:r w:rsidRPr="003B0191">
              <w:t>Name of your organization</w:t>
            </w:r>
            <w:r w:rsidR="008F1ADE" w:rsidRPr="003B0191">
              <w:t>:</w:t>
            </w:r>
          </w:p>
        </w:tc>
        <w:tc>
          <w:tcPr>
            <w:tcW w:w="429" w:type="dxa"/>
          </w:tcPr>
          <w:p w14:paraId="68807994" w14:textId="7844943E" w:rsidR="00CE124C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514" w:type="dxa"/>
            <w:gridSpan w:val="6"/>
            <w:tcBorders>
              <w:bottom w:val="single" w:sz="4" w:space="0" w:color="auto"/>
            </w:tcBorders>
          </w:tcPr>
          <w:p w14:paraId="23C51050" w14:textId="125C9196" w:rsidR="00CE124C" w:rsidRPr="003B0191" w:rsidRDefault="00CE124C" w:rsidP="000D0F75">
            <w:pPr>
              <w:spacing w:before="120"/>
            </w:pPr>
          </w:p>
        </w:tc>
      </w:tr>
      <w:tr w:rsidR="00A5423B" w:rsidRPr="003B0191" w14:paraId="19A4BEF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26619A1" w14:textId="5D998A75" w:rsidR="008F1ADE" w:rsidRPr="003B0191" w:rsidRDefault="008F1ADE" w:rsidP="008F1ADE">
            <w:pPr>
              <w:spacing w:before="120"/>
              <w:ind w:left="-111"/>
            </w:pPr>
            <w:r w:rsidRPr="003B0191">
              <w:t>Address of your organization: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F1E4C5" w14:textId="2333E8D3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24A5" w14:textId="3C9E9F6B" w:rsidR="008F1ADE" w:rsidRPr="003B0191" w:rsidRDefault="008F1ADE" w:rsidP="000D0F75">
            <w:pPr>
              <w:spacing w:before="120"/>
            </w:pPr>
          </w:p>
        </w:tc>
      </w:tr>
      <w:tr w:rsidR="004708F2" w:rsidRPr="003B0191" w14:paraId="69B05D0B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FAA1196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A71938A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EC21" w14:textId="77777777" w:rsidR="004708F2" w:rsidRPr="003B0191" w:rsidRDefault="004708F2" w:rsidP="000D0F75">
            <w:pPr>
              <w:spacing w:before="120"/>
            </w:pPr>
          </w:p>
        </w:tc>
      </w:tr>
      <w:tr w:rsidR="00A5423B" w:rsidRPr="003B0191" w14:paraId="4A2741E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C66B5FF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60EB40" w14:textId="1977A572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DA95" w14:textId="178DFAE2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2BDEEAA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AAF9F8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448359" w14:textId="718F342E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F86" w14:textId="0449E636" w:rsidR="008F1ADE" w:rsidRPr="003B0191" w:rsidRDefault="008F1ADE" w:rsidP="000D0F75">
            <w:pPr>
              <w:spacing w:before="120"/>
            </w:pPr>
          </w:p>
        </w:tc>
      </w:tr>
      <w:tr w:rsidR="00834FA2" w:rsidRPr="003B0191" w14:paraId="363AB69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B251533" w14:textId="02A29212" w:rsidR="00A413CA" w:rsidRPr="003B0191" w:rsidRDefault="00A413CA" w:rsidP="008F1ADE">
            <w:pPr>
              <w:spacing w:before="120"/>
              <w:ind w:left="-111"/>
            </w:pPr>
            <w:bookmarkStart w:id="0" w:name="_Hlk92285858"/>
            <w:r w:rsidRPr="003B0191">
              <w:t>Business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AB201E" w14:textId="1DD1C07C" w:rsidR="00A413CA" w:rsidRPr="003B0191" w:rsidRDefault="00A413CA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7B86" w14:textId="0C658B8A" w:rsidR="00A413CA" w:rsidRPr="003B0191" w:rsidRDefault="00A413CA" w:rsidP="000D0F75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A26E64" w14:textId="10A330A0" w:rsidR="00A413CA" w:rsidRPr="003B0191" w:rsidRDefault="00A413CA" w:rsidP="008F1ADE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8049912" w14:textId="46646FB5" w:rsidR="00A413CA" w:rsidRPr="003B0191" w:rsidRDefault="00A413CA" w:rsidP="008F1ADE">
            <w:pPr>
              <w:spacing w:before="120"/>
              <w:ind w:left="-111"/>
            </w:pPr>
            <w:r w:rsidRPr="003B0191">
              <w:t>Extension: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BA56" w14:textId="1840C650" w:rsidR="00A413CA" w:rsidRPr="003B0191" w:rsidRDefault="00A413CA" w:rsidP="0093267F">
            <w:pPr>
              <w:spacing w:before="120"/>
              <w:ind w:left="30"/>
            </w:pPr>
          </w:p>
        </w:tc>
      </w:tr>
      <w:bookmarkEnd w:id="0"/>
      <w:tr w:rsidR="00A5423B" w:rsidRPr="003B0191" w14:paraId="53B924B8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AB02D" w14:textId="30CA0F17" w:rsidR="008F1ADE" w:rsidRPr="003B0191" w:rsidRDefault="008F1ADE" w:rsidP="008F1ADE">
            <w:pPr>
              <w:spacing w:before="120"/>
              <w:ind w:left="-111"/>
            </w:pPr>
            <w:r w:rsidRPr="003B0191">
              <w:t>Fax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F58EED" w14:textId="12D22958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1F78" w14:textId="77777777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5FAFEE4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0C296CA" w14:textId="3F2448B1" w:rsidR="008F1ADE" w:rsidRPr="003B0191" w:rsidRDefault="00A413CA" w:rsidP="008F1ADE">
            <w:pPr>
              <w:spacing w:before="120"/>
              <w:ind w:left="-111"/>
            </w:pPr>
            <w:r w:rsidRPr="003B0191">
              <w:t>Email: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1F8518" w14:textId="2388D5B5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CF07" w14:textId="54F80C84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7FE32845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7F32A12" w14:textId="7578AC16" w:rsidR="00A5423B" w:rsidRPr="003B0191" w:rsidRDefault="00A5423B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A1F497" w14:textId="119E0028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2EF4" w14:textId="77777777" w:rsidR="00A5423B" w:rsidRPr="003B0191" w:rsidRDefault="00A5423B" w:rsidP="000D0F75">
            <w:pPr>
              <w:spacing w:before="120"/>
            </w:pPr>
          </w:p>
        </w:tc>
      </w:tr>
      <w:tr w:rsidR="00A5423B" w:rsidRPr="003B0191" w14:paraId="4351784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55C0A2" w14:textId="00542823" w:rsidR="00A5423B" w:rsidRPr="003B0191" w:rsidRDefault="00A5423B" w:rsidP="008F1ADE">
            <w:pPr>
              <w:spacing w:before="120"/>
              <w:ind w:left="-111"/>
            </w:pPr>
            <w:r w:rsidRPr="003B0191">
              <w:t>Full name of authorized contact: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CBFDB1" w14:textId="537B5832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02612" w14:textId="02399588" w:rsidR="00A5423B" w:rsidRPr="003B0191" w:rsidRDefault="00A5423B" w:rsidP="000D0F75">
            <w:pPr>
              <w:spacing w:before="120"/>
            </w:pPr>
          </w:p>
        </w:tc>
      </w:tr>
      <w:tr w:rsidR="00A413CA" w:rsidRPr="003B0191" w14:paraId="7C1CC23F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602A6" w14:textId="320E7450" w:rsidR="00A413CA" w:rsidRPr="003B0191" w:rsidRDefault="00A5423B" w:rsidP="00A413CA">
            <w:pPr>
              <w:spacing w:before="120"/>
              <w:ind w:left="-111"/>
            </w:pPr>
            <w:r w:rsidRPr="003B0191">
              <w:t>Title: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C04E3C" w14:textId="45FBDC4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028D" w14:textId="77777777" w:rsidR="00A413CA" w:rsidRPr="003B0191" w:rsidRDefault="00A413CA" w:rsidP="007C4FEA">
            <w:pPr>
              <w:spacing w:before="120"/>
            </w:pPr>
          </w:p>
        </w:tc>
      </w:tr>
      <w:tr w:rsidR="007C4FEA" w:rsidRPr="003B0191" w14:paraId="515681F4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0E7AAC8" w14:textId="77777777" w:rsidR="007C4FEA" w:rsidRPr="003B0191" w:rsidRDefault="007C4FEA" w:rsidP="009063B3">
            <w:pPr>
              <w:spacing w:before="120"/>
              <w:ind w:left="-111"/>
            </w:pPr>
            <w:r w:rsidRPr="003B0191">
              <w:t>Business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8F8881" w14:textId="77777777" w:rsidR="007C4FEA" w:rsidRPr="003B0191" w:rsidRDefault="007C4FEA" w:rsidP="009063B3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B281" w14:textId="77777777" w:rsidR="007C4FEA" w:rsidRPr="003B0191" w:rsidRDefault="007C4FEA" w:rsidP="009063B3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F0B93C" w14:textId="1A06E55E" w:rsidR="007C4FEA" w:rsidRPr="003B0191" w:rsidRDefault="007C4FEA" w:rsidP="009063B3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EF962" w14:textId="5005543A" w:rsidR="007C4FEA" w:rsidRPr="003B0191" w:rsidRDefault="007C4FEA" w:rsidP="009063B3">
            <w:pPr>
              <w:spacing w:before="120"/>
              <w:ind w:left="-111"/>
            </w:pPr>
            <w:r w:rsidRPr="003B0191">
              <w:t>Extension: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DC1F" w14:textId="13EB4FBC" w:rsidR="007C4FEA" w:rsidRPr="003B0191" w:rsidRDefault="007C4FEA" w:rsidP="0093267F">
            <w:pPr>
              <w:spacing w:before="120"/>
              <w:ind w:left="30"/>
            </w:pPr>
          </w:p>
        </w:tc>
      </w:tr>
      <w:tr w:rsidR="00A413CA" w:rsidRPr="003B0191" w14:paraId="00CA3472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B17DF45" w14:textId="771519B8" w:rsidR="00A413CA" w:rsidRPr="003B0191" w:rsidRDefault="000D0F75" w:rsidP="00A413CA">
            <w:pPr>
              <w:spacing w:before="120"/>
              <w:ind w:left="-111"/>
            </w:pPr>
            <w:r w:rsidRPr="003B0191">
              <w:t>Mobile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DD03A7" w14:textId="706B4DF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03E" w14:textId="77777777" w:rsidR="00A413CA" w:rsidRPr="003B0191" w:rsidRDefault="00A413CA" w:rsidP="000D0F75">
            <w:pPr>
              <w:spacing w:before="120"/>
            </w:pPr>
          </w:p>
        </w:tc>
      </w:tr>
      <w:tr w:rsidR="000D0F75" w:rsidRPr="003B0191" w14:paraId="0330965A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2C18663" w14:textId="085D1EBC" w:rsidR="000D0F75" w:rsidRPr="003B0191" w:rsidRDefault="000D0F75" w:rsidP="00A413CA">
            <w:pPr>
              <w:spacing w:before="120"/>
              <w:ind w:left="-111"/>
            </w:pPr>
            <w:r w:rsidRPr="003B0191">
              <w:t>Email: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4D733C" w14:textId="762C579B" w:rsidR="000D0F75" w:rsidRPr="003B0191" w:rsidRDefault="000D0F75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9484" w14:textId="77777777" w:rsidR="000D0F75" w:rsidRPr="003B0191" w:rsidRDefault="000D0F75" w:rsidP="000D0F75">
            <w:pPr>
              <w:spacing w:before="120"/>
            </w:pPr>
          </w:p>
        </w:tc>
      </w:tr>
    </w:tbl>
    <w:p w14:paraId="555A667B" w14:textId="4B7C6569" w:rsidR="0093267F" w:rsidRPr="003B0191" w:rsidRDefault="0093267F" w:rsidP="0093267F">
      <w:pPr>
        <w:rPr>
          <w:color w:val="FFFFFF" w:themeColor="background1"/>
        </w:rPr>
      </w:pPr>
    </w:p>
    <w:p w14:paraId="7E4B525F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EE38ED4" w14:textId="095793C4" w:rsidR="00511B41" w:rsidRPr="003B0191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TYPE OF LEGAL ENTITY</w:t>
      </w:r>
    </w:p>
    <w:p w14:paraId="7FCC872A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3671827" w14:textId="113C0F25" w:rsidR="000D7ADB" w:rsidRPr="003B0191" w:rsidRDefault="000D7ADB" w:rsidP="000D7ADB">
      <w:pPr>
        <w:spacing w:before="120"/>
      </w:pPr>
      <w:r w:rsidRPr="003B0191">
        <w:t>Click in appropriate box: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20"/>
        <w:gridCol w:w="236"/>
        <w:gridCol w:w="48"/>
      </w:tblGrid>
      <w:tr w:rsidR="002A3F41" w:rsidRPr="003B0191" w14:paraId="62A7847C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D668EFB" w14:textId="77777777" w:rsidR="00CA16F1" w:rsidRPr="003B0191" w:rsidRDefault="00CA16F1" w:rsidP="002A3F41">
            <w:pPr>
              <w:spacing w:line="276" w:lineRule="auto"/>
            </w:pPr>
          </w:p>
          <w:p w14:paraId="590B1992" w14:textId="2861076C" w:rsidR="002A3F41" w:rsidRPr="003B0191" w:rsidRDefault="00046617" w:rsidP="002A3F41">
            <w:pPr>
              <w:spacing w:line="276" w:lineRule="auto"/>
            </w:pPr>
            <w:sdt>
              <w:sdtPr>
                <w:id w:val="-16693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F2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Regional Organization</w:t>
            </w:r>
          </w:p>
        </w:tc>
        <w:tc>
          <w:tcPr>
            <w:tcW w:w="236" w:type="dxa"/>
          </w:tcPr>
          <w:p w14:paraId="19E0DDBE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035D2FA8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4F92674E" w14:textId="0DB549B6" w:rsidR="002A3F41" w:rsidRPr="003B0191" w:rsidRDefault="00046617" w:rsidP="002A3F41">
            <w:pPr>
              <w:spacing w:line="276" w:lineRule="auto"/>
            </w:pPr>
            <w:sdt>
              <w:sdtPr>
                <w:id w:val="202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Not-for-Profit Corporation</w:t>
            </w:r>
          </w:p>
        </w:tc>
        <w:tc>
          <w:tcPr>
            <w:tcW w:w="236" w:type="dxa"/>
          </w:tcPr>
          <w:p w14:paraId="3E920882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115BA0A4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8F9FE00" w14:textId="091840E9" w:rsidR="002A3F41" w:rsidRPr="003B0191" w:rsidRDefault="00046617" w:rsidP="002A3F41">
            <w:pPr>
              <w:spacing w:line="276" w:lineRule="auto"/>
            </w:pPr>
            <w:sdt>
              <w:sdtPr>
                <w:id w:val="-715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For-Profit Corporation</w:t>
            </w:r>
          </w:p>
        </w:tc>
        <w:tc>
          <w:tcPr>
            <w:tcW w:w="236" w:type="dxa"/>
          </w:tcPr>
          <w:p w14:paraId="199201CC" w14:textId="77777777" w:rsidR="002A3F41" w:rsidRPr="003B0191" w:rsidRDefault="002A3F41" w:rsidP="002A3F41">
            <w:pPr>
              <w:spacing w:line="276" w:lineRule="auto"/>
            </w:pPr>
          </w:p>
        </w:tc>
      </w:tr>
      <w:bookmarkStart w:id="1" w:name="_Hlk92286207"/>
      <w:bookmarkStart w:id="2" w:name="_Hlk92286245"/>
      <w:tr w:rsidR="00CA16F1" w:rsidRPr="003B0191" w14:paraId="0AC82677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30AD9107" w14:textId="3B78694A" w:rsidR="00CA16F1" w:rsidRPr="003B0191" w:rsidRDefault="00046617" w:rsidP="002A3F41">
            <w:pPr>
              <w:spacing w:line="276" w:lineRule="auto"/>
            </w:pPr>
            <w:sdt>
              <w:sdtPr>
                <w:id w:val="546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F1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CA16F1" w:rsidRPr="003B0191">
              <w:t xml:space="preserve"> </w:t>
            </w:r>
            <w:bookmarkEnd w:id="2"/>
            <w:r w:rsidR="00CA16F1" w:rsidRPr="003B0191">
              <w:t>Municipality/Northern Village</w:t>
            </w:r>
          </w:p>
        </w:tc>
        <w:tc>
          <w:tcPr>
            <w:tcW w:w="236" w:type="dxa"/>
          </w:tcPr>
          <w:p w14:paraId="0DA1946F" w14:textId="77777777" w:rsidR="00CA16F1" w:rsidRPr="003B0191" w:rsidRDefault="00CA16F1" w:rsidP="002A3F41">
            <w:pPr>
              <w:spacing w:line="276" w:lineRule="auto"/>
            </w:pPr>
          </w:p>
        </w:tc>
      </w:tr>
      <w:tr w:rsidR="00666737" w:rsidRPr="003B0191" w14:paraId="6FC0ED64" w14:textId="77777777" w:rsidTr="000F65B3">
        <w:tc>
          <w:tcPr>
            <w:tcW w:w="2410" w:type="dxa"/>
          </w:tcPr>
          <w:p w14:paraId="1A896F4A" w14:textId="546ABE5B" w:rsidR="00666737" w:rsidRPr="003B0191" w:rsidRDefault="00046617" w:rsidP="002A3F41">
            <w:pPr>
              <w:spacing w:line="276" w:lineRule="auto"/>
            </w:pPr>
            <w:sdt>
              <w:sdtPr>
                <w:id w:val="7133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737" w:rsidRPr="003B0191">
              <w:t xml:space="preserve"> Other (specify): </w:t>
            </w:r>
            <w:r w:rsidR="00E96918" w:rsidRPr="003B0191">
              <w:t xml:space="preserve"> </w:t>
            </w:r>
            <w:r w:rsidR="00666737" w:rsidRPr="003B0191">
              <w:t>→</w:t>
            </w:r>
          </w:p>
        </w:tc>
        <w:tc>
          <w:tcPr>
            <w:tcW w:w="284" w:type="dxa"/>
          </w:tcPr>
          <w:p w14:paraId="5EEFA1F6" w14:textId="05C2BAEB" w:rsidR="00666737" w:rsidRPr="003B0191" w:rsidRDefault="00666737" w:rsidP="00666737">
            <w:pPr>
              <w:spacing w:line="276" w:lineRule="auto"/>
              <w:ind w:firstLine="30"/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A253076" w14:textId="77777777" w:rsidR="00666737" w:rsidRPr="003B0191" w:rsidRDefault="00666737" w:rsidP="002A3F41">
            <w:pPr>
              <w:spacing w:line="276" w:lineRule="auto"/>
            </w:pPr>
          </w:p>
        </w:tc>
      </w:tr>
    </w:tbl>
    <w:p w14:paraId="0C3245A6" w14:textId="450823A9" w:rsidR="00511B41" w:rsidRPr="003B0191" w:rsidRDefault="00511B41" w:rsidP="002A3F41">
      <w:pPr>
        <w:spacing w:line="276" w:lineRule="auto"/>
      </w:pPr>
    </w:p>
    <w:p w14:paraId="26EAE53E" w14:textId="77777777" w:rsidR="00015878" w:rsidRPr="003B0191" w:rsidRDefault="00015878" w:rsidP="002A3F41">
      <w:pPr>
        <w:spacing w:line="276" w:lineRule="auto"/>
      </w:pPr>
    </w:p>
    <w:p w14:paraId="01BBB508" w14:textId="77777777" w:rsidR="00015878" w:rsidRPr="003B0191" w:rsidRDefault="00015878" w:rsidP="002A3F41">
      <w:pPr>
        <w:spacing w:line="276" w:lineRule="auto"/>
      </w:pPr>
    </w:p>
    <w:p w14:paraId="0C0BAFDB" w14:textId="77777777" w:rsidR="00015878" w:rsidRPr="003B0191" w:rsidRDefault="00015878" w:rsidP="002A3F41">
      <w:pPr>
        <w:spacing w:line="276" w:lineRule="auto"/>
      </w:pPr>
    </w:p>
    <w:p w14:paraId="5F786AD0" w14:textId="6222933D" w:rsidR="00015878" w:rsidRPr="003B0191" w:rsidRDefault="00015878" w:rsidP="00015878">
      <w:pPr>
        <w:shd w:val="clear" w:color="auto" w:fill="17365D" w:themeFill="text2" w:themeFillShade="BF"/>
        <w:rPr>
          <w:b/>
          <w:bCs/>
          <w:color w:val="FFFFFF" w:themeColor="background1"/>
        </w:rPr>
      </w:pPr>
      <w:commentRangeStart w:id="3"/>
      <w:r w:rsidRPr="003B0191">
        <w:rPr>
          <w:b/>
          <w:bCs/>
          <w:color w:val="FFFFFF" w:themeColor="background1"/>
        </w:rPr>
        <w:t>PREVIOUS ACCESS TO ILC FUNDING</w:t>
      </w:r>
      <w:commentRangeEnd w:id="3"/>
      <w:r w:rsidR="00D9418A" w:rsidRPr="003B0191">
        <w:rPr>
          <w:rStyle w:val="CommentReference"/>
        </w:rPr>
        <w:commentReference w:id="3"/>
      </w:r>
    </w:p>
    <w:p w14:paraId="29A693D7" w14:textId="77777777" w:rsidR="00015878" w:rsidRPr="003B0191" w:rsidRDefault="00015878" w:rsidP="00015878">
      <w:pPr>
        <w:shd w:val="clear" w:color="auto" w:fill="17365D" w:themeFill="text2" w:themeFillShade="BF"/>
        <w:rPr>
          <w:color w:val="FFFFFF" w:themeColor="background1"/>
        </w:rPr>
      </w:pPr>
    </w:p>
    <w:p w14:paraId="7682769E" w14:textId="68DCE8F4" w:rsidR="00015878" w:rsidRPr="003B0191" w:rsidRDefault="00015878" w:rsidP="00015878">
      <w:pPr>
        <w:spacing w:before="120"/>
      </w:pPr>
      <w:r w:rsidRPr="003B0191">
        <w:t>Have you, or your organization, accessed ILC funding through Makivvik before?</w:t>
      </w:r>
    </w:p>
    <w:tbl>
      <w:tblPr>
        <w:tblStyle w:val="TableGrid"/>
        <w:tblW w:w="99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4"/>
        <w:gridCol w:w="222"/>
      </w:tblGrid>
      <w:tr w:rsidR="00015878" w:rsidRPr="003B0191" w14:paraId="478EBFB8" w14:textId="77777777" w:rsidTr="00015878">
        <w:trPr>
          <w:trHeight w:val="428"/>
        </w:trPr>
        <w:tc>
          <w:tcPr>
            <w:tcW w:w="9724" w:type="dxa"/>
          </w:tcPr>
          <w:p w14:paraId="51975A58" w14:textId="02F66FE5" w:rsidR="00015878" w:rsidRPr="003B0191" w:rsidRDefault="00046617" w:rsidP="006C531B">
            <w:pPr>
              <w:spacing w:line="276" w:lineRule="auto"/>
            </w:pPr>
            <w:sdt>
              <w:sdtPr>
                <w:id w:val="1945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Yes</w:t>
            </w:r>
          </w:p>
        </w:tc>
        <w:tc>
          <w:tcPr>
            <w:tcW w:w="222" w:type="dxa"/>
          </w:tcPr>
          <w:p w14:paraId="3671D1EA" w14:textId="77777777" w:rsidR="00015878" w:rsidRPr="003B0191" w:rsidRDefault="00015878" w:rsidP="006C531B">
            <w:pPr>
              <w:spacing w:line="276" w:lineRule="auto"/>
            </w:pPr>
          </w:p>
        </w:tc>
      </w:tr>
      <w:tr w:rsidR="00015878" w:rsidRPr="003B0191" w14:paraId="4277198C" w14:textId="77777777" w:rsidTr="00015878">
        <w:trPr>
          <w:trHeight w:val="2162"/>
        </w:trPr>
        <w:tc>
          <w:tcPr>
            <w:tcW w:w="9724" w:type="dxa"/>
          </w:tcPr>
          <w:p w14:paraId="2A3E4DF3" w14:textId="77777777" w:rsidR="00015878" w:rsidRPr="003B0191" w:rsidRDefault="00046617" w:rsidP="006C531B">
            <w:pPr>
              <w:spacing w:line="276" w:lineRule="auto"/>
            </w:pPr>
            <w:sdt>
              <w:sdtPr>
                <w:id w:val="-14850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No</w:t>
            </w:r>
          </w:p>
          <w:p w14:paraId="239F80EA" w14:textId="12AEEC85" w:rsidR="00015878" w:rsidRPr="003B0191" w:rsidRDefault="00015878" w:rsidP="00015878">
            <w:pPr>
              <w:spacing w:before="120"/>
            </w:pPr>
            <w:r w:rsidRPr="003B0191">
              <w:t xml:space="preserve">If yes, have the necessary reporting requirements been provided to Makivvik regarding your previous project? </w:t>
            </w:r>
          </w:p>
          <w:tbl>
            <w:tblPr>
              <w:tblStyle w:val="TableGrid"/>
              <w:tblW w:w="9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  <w:gridCol w:w="236"/>
            </w:tblGrid>
            <w:tr w:rsidR="00015878" w:rsidRPr="003B0191" w14:paraId="333200B2" w14:textId="77777777" w:rsidTr="00015878">
              <w:trPr>
                <w:trHeight w:val="392"/>
              </w:trPr>
              <w:tc>
                <w:tcPr>
                  <w:tcW w:w="9272" w:type="dxa"/>
                </w:tcPr>
                <w:p w14:paraId="3921618E" w14:textId="77777777" w:rsidR="00015878" w:rsidRPr="003B0191" w:rsidRDefault="00015878" w:rsidP="00015878">
                  <w:pPr>
                    <w:spacing w:line="276" w:lineRule="auto"/>
                  </w:pPr>
                </w:p>
                <w:p w14:paraId="50A8688A" w14:textId="77777777" w:rsidR="00015878" w:rsidRPr="003B0191" w:rsidRDefault="00046617" w:rsidP="00015878">
                  <w:pPr>
                    <w:spacing w:line="276" w:lineRule="auto"/>
                  </w:pPr>
                  <w:sdt>
                    <w:sdtPr>
                      <w:id w:val="68941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Yes</w:t>
                  </w:r>
                </w:p>
              </w:tc>
              <w:tc>
                <w:tcPr>
                  <w:tcW w:w="236" w:type="dxa"/>
                </w:tcPr>
                <w:p w14:paraId="67BF5BCF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  <w:tr w:rsidR="00015878" w:rsidRPr="003B0191" w14:paraId="05C2B794" w14:textId="77777777" w:rsidTr="00015878">
              <w:trPr>
                <w:trHeight w:val="402"/>
              </w:trPr>
              <w:tc>
                <w:tcPr>
                  <w:tcW w:w="9272" w:type="dxa"/>
                </w:tcPr>
                <w:p w14:paraId="2051871B" w14:textId="77777777" w:rsidR="00015878" w:rsidRPr="003B0191" w:rsidRDefault="00046617" w:rsidP="00015878">
                  <w:pPr>
                    <w:spacing w:line="276" w:lineRule="auto"/>
                  </w:pPr>
                  <w:sdt>
                    <w:sdtPr>
                      <w:id w:val="-104120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No</w:t>
                  </w:r>
                </w:p>
                <w:p w14:paraId="2B8F25D1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  <w:tc>
                <w:tcPr>
                  <w:tcW w:w="236" w:type="dxa"/>
                </w:tcPr>
                <w:p w14:paraId="2DAA9FD7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</w:tbl>
          <w:p w14:paraId="4A5DDB26" w14:textId="4289BB83" w:rsidR="00015878" w:rsidRPr="003B0191" w:rsidRDefault="00015878" w:rsidP="006C531B">
            <w:pPr>
              <w:spacing w:line="276" w:lineRule="auto"/>
            </w:pPr>
          </w:p>
        </w:tc>
        <w:tc>
          <w:tcPr>
            <w:tcW w:w="222" w:type="dxa"/>
          </w:tcPr>
          <w:p w14:paraId="0DAD0A76" w14:textId="77777777" w:rsidR="00015878" w:rsidRPr="003B0191" w:rsidRDefault="00015878" w:rsidP="006C531B">
            <w:pPr>
              <w:spacing w:line="276" w:lineRule="auto"/>
            </w:pPr>
          </w:p>
        </w:tc>
      </w:tr>
    </w:tbl>
    <w:p w14:paraId="668F1A30" w14:textId="1BF134FC" w:rsidR="00511B41" w:rsidRPr="003B0191" w:rsidRDefault="00015878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P</w:t>
      </w:r>
      <w:r w:rsidR="00511B41" w:rsidRPr="003B0191">
        <w:rPr>
          <w:b/>
          <w:bCs/>
          <w:color w:val="FFFFFF" w:themeColor="background1"/>
        </w:rPr>
        <w:t>ROJECT INFORMATION</w:t>
      </w:r>
    </w:p>
    <w:p w14:paraId="5B8A00F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36"/>
        <w:gridCol w:w="5167"/>
      </w:tblGrid>
      <w:tr w:rsidR="00FB54C7" w:rsidRPr="003B0191" w14:paraId="6F4DB746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42A1717A" w14:textId="00044E60" w:rsidR="00FB54C7" w:rsidRPr="003B0191" w:rsidRDefault="00FB54C7" w:rsidP="0093267F">
            <w:r w:rsidRPr="003B0191">
              <w:t>Project name:</w:t>
            </w:r>
          </w:p>
        </w:tc>
        <w:tc>
          <w:tcPr>
            <w:tcW w:w="436" w:type="dxa"/>
            <w:vAlign w:val="center"/>
          </w:tcPr>
          <w:p w14:paraId="468B3CB9" w14:textId="46C68E9D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66A55228" w14:textId="77777777" w:rsidR="00FB54C7" w:rsidRPr="003B0191" w:rsidRDefault="00FB54C7" w:rsidP="0093267F"/>
        </w:tc>
      </w:tr>
      <w:tr w:rsidR="00FB54C7" w:rsidRPr="003B0191" w14:paraId="45FB3919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137CE41B" w14:textId="787AB4BB" w:rsidR="00FB54C7" w:rsidRPr="003B0191" w:rsidRDefault="00FB54C7" w:rsidP="0093267F">
            <w:r w:rsidRPr="003B0191">
              <w:t>Project location:</w:t>
            </w:r>
          </w:p>
        </w:tc>
        <w:tc>
          <w:tcPr>
            <w:tcW w:w="436" w:type="dxa"/>
            <w:vAlign w:val="center"/>
          </w:tcPr>
          <w:p w14:paraId="39479409" w14:textId="4A5A07F5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E7E7" w14:textId="77777777" w:rsidR="00FB54C7" w:rsidRPr="003B0191" w:rsidRDefault="00FB54C7" w:rsidP="0093267F"/>
        </w:tc>
      </w:tr>
      <w:tr w:rsidR="00FB54C7" w:rsidRPr="003B0191" w14:paraId="6B383BEB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51CA460E" w14:textId="1D16F6D2" w:rsidR="00FB54C7" w:rsidRPr="003B0191" w:rsidRDefault="00FB54C7" w:rsidP="0093267F">
            <w:r w:rsidRPr="003B0191">
              <w:t xml:space="preserve">Estimated </w:t>
            </w:r>
            <w:r w:rsidR="00834FA2" w:rsidRPr="003B0191">
              <w:t>c</w:t>
            </w:r>
            <w:r w:rsidRPr="003B0191">
              <w:t xml:space="preserve">ost of </w:t>
            </w:r>
            <w:r w:rsidR="00834FA2" w:rsidRPr="003B0191">
              <w:t>p</w:t>
            </w:r>
            <w:r w:rsidRPr="003B0191">
              <w:t>roject:</w:t>
            </w:r>
          </w:p>
        </w:tc>
        <w:tc>
          <w:tcPr>
            <w:tcW w:w="436" w:type="dxa"/>
            <w:vAlign w:val="center"/>
          </w:tcPr>
          <w:p w14:paraId="57EE55FC" w14:textId="7AF0238F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88A6" w14:textId="77777777" w:rsidR="00FB54C7" w:rsidRPr="003B0191" w:rsidRDefault="00FB54C7" w:rsidP="0093267F"/>
        </w:tc>
      </w:tr>
      <w:tr w:rsidR="00FB54C7" w:rsidRPr="003B0191" w14:paraId="67B932EE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675F8AB3" w14:textId="27CCED78" w:rsidR="00FB54C7" w:rsidRPr="003B0191" w:rsidRDefault="00FB54C7" w:rsidP="0093267F">
            <w:r w:rsidRPr="003B0191">
              <w:t>Estimated start date (YYYY-MM-DD):</w:t>
            </w:r>
          </w:p>
        </w:tc>
        <w:tc>
          <w:tcPr>
            <w:tcW w:w="436" w:type="dxa"/>
            <w:vAlign w:val="center"/>
          </w:tcPr>
          <w:p w14:paraId="5758D742" w14:textId="699111D1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DDD7" w14:textId="77777777" w:rsidR="00FB54C7" w:rsidRPr="003B0191" w:rsidRDefault="00FB54C7" w:rsidP="0093267F"/>
        </w:tc>
      </w:tr>
    </w:tbl>
    <w:p w14:paraId="187B9EAF" w14:textId="7C35B8C3" w:rsidR="00511B41" w:rsidRPr="003B0191" w:rsidRDefault="00511B41" w:rsidP="00511B41">
      <w:pPr>
        <w:spacing w:before="120"/>
        <w:rPr>
          <w:sz w:val="16"/>
          <w:szCs w:val="16"/>
        </w:rPr>
      </w:pPr>
    </w:p>
    <w:p w14:paraId="33FE12FE" w14:textId="14E50594" w:rsidR="00FB54C7" w:rsidRPr="003B0191" w:rsidRDefault="00FB54C7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3B0191">
        <w:rPr>
          <w:b/>
          <w:bCs/>
        </w:rPr>
        <w:t xml:space="preserve">Please provide a </w:t>
      </w:r>
      <w:r w:rsidR="006F6365" w:rsidRPr="003B0191">
        <w:rPr>
          <w:b/>
          <w:bCs/>
        </w:rPr>
        <w:t>description</w:t>
      </w:r>
      <w:r w:rsidRPr="003B0191">
        <w:rPr>
          <w:b/>
          <w:bCs/>
        </w:rPr>
        <w:t xml:space="preserve"> of the project and the k</w:t>
      </w:r>
      <w:r w:rsidR="006F6365" w:rsidRPr="003B0191">
        <w:rPr>
          <w:b/>
          <w:bCs/>
        </w:rPr>
        <w:t xml:space="preserve">ey activities </w:t>
      </w:r>
      <w:r w:rsidRPr="003B0191">
        <w:rPr>
          <w:b/>
          <w:bCs/>
        </w:rPr>
        <w:t>to be undertaken</w:t>
      </w:r>
    </w:p>
    <w:p w14:paraId="3098A836" w14:textId="77777777" w:rsidR="00015878" w:rsidRPr="003B0191" w:rsidRDefault="00015878" w:rsidP="00015878">
      <w:pPr>
        <w:pStyle w:val="ListParagraph"/>
        <w:keepNext/>
        <w:keepLines/>
        <w:ind w:left="357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7854385E" w14:textId="77777777" w:rsidTr="003A69F6">
        <w:trPr>
          <w:trHeight w:val="341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4BC" w14:textId="48FC0267" w:rsidR="00511B41" w:rsidRPr="003B0191" w:rsidRDefault="00511B41">
            <w:pPr>
              <w:spacing w:before="120"/>
            </w:pPr>
          </w:p>
          <w:p w14:paraId="0E4DB8C9" w14:textId="56B6A879" w:rsidR="000F65B3" w:rsidRPr="003B0191" w:rsidRDefault="000F65B3">
            <w:pPr>
              <w:spacing w:before="120"/>
            </w:pPr>
          </w:p>
          <w:p w14:paraId="3869FF4D" w14:textId="5574028A" w:rsidR="000F65B3" w:rsidRPr="003B0191" w:rsidRDefault="000F65B3">
            <w:pPr>
              <w:spacing w:before="120"/>
            </w:pPr>
          </w:p>
          <w:p w14:paraId="40F00B88" w14:textId="77777777" w:rsidR="00015878" w:rsidRPr="003B0191" w:rsidRDefault="00015878">
            <w:pPr>
              <w:spacing w:before="120"/>
            </w:pPr>
          </w:p>
          <w:p w14:paraId="4F42EBE5" w14:textId="77777777" w:rsidR="00015878" w:rsidRPr="003B0191" w:rsidRDefault="00015878">
            <w:pPr>
              <w:spacing w:before="120"/>
            </w:pPr>
          </w:p>
          <w:p w14:paraId="7268946A" w14:textId="77777777" w:rsidR="00015878" w:rsidRPr="003B0191" w:rsidRDefault="00015878">
            <w:pPr>
              <w:spacing w:before="120"/>
            </w:pPr>
          </w:p>
          <w:p w14:paraId="5E92529B" w14:textId="2E77E26C" w:rsidR="000F65B3" w:rsidRPr="003B0191" w:rsidRDefault="000F65B3">
            <w:pPr>
              <w:spacing w:before="120"/>
            </w:pPr>
          </w:p>
          <w:p w14:paraId="4836021B" w14:textId="5AFB9A7A" w:rsidR="000F65B3" w:rsidRPr="003B0191" w:rsidRDefault="000F65B3">
            <w:pPr>
              <w:spacing w:before="120"/>
            </w:pPr>
          </w:p>
          <w:p w14:paraId="01621DE7" w14:textId="6807865D" w:rsidR="000F65B3" w:rsidRPr="003B0191" w:rsidRDefault="000F65B3">
            <w:pPr>
              <w:spacing w:before="120"/>
            </w:pPr>
          </w:p>
          <w:p w14:paraId="03BA8138" w14:textId="24FBF63F" w:rsidR="00D36754" w:rsidRPr="003B0191" w:rsidRDefault="00D36754">
            <w:pPr>
              <w:spacing w:before="120"/>
            </w:pPr>
          </w:p>
          <w:p w14:paraId="71228B80" w14:textId="77777777" w:rsidR="00D36754" w:rsidRPr="003B0191" w:rsidRDefault="00D36754">
            <w:pPr>
              <w:spacing w:before="120"/>
            </w:pPr>
          </w:p>
          <w:p w14:paraId="2C116BDB" w14:textId="77777777" w:rsidR="000F65B3" w:rsidRPr="003B0191" w:rsidRDefault="000F65B3">
            <w:pPr>
              <w:spacing w:before="120"/>
            </w:pPr>
          </w:p>
          <w:p w14:paraId="1D44ED67" w14:textId="77777777" w:rsidR="00511B41" w:rsidRPr="003B0191" w:rsidRDefault="00511B41">
            <w:pPr>
              <w:spacing w:before="120"/>
            </w:pPr>
          </w:p>
        </w:tc>
      </w:tr>
    </w:tbl>
    <w:p w14:paraId="6FE90E48" w14:textId="77777777" w:rsidR="00B936C9" w:rsidRPr="003B0191" w:rsidRDefault="00015878" w:rsidP="00B936C9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3B0191">
        <w:rPr>
          <w:b/>
          <w:bCs/>
        </w:rPr>
        <w:lastRenderedPageBreak/>
        <w:t>P</w:t>
      </w:r>
      <w:r w:rsidR="003A69F6" w:rsidRPr="003B0191">
        <w:rPr>
          <w:b/>
          <w:bCs/>
        </w:rPr>
        <w:t>lease describe the ways in which your project will</w:t>
      </w:r>
      <w:r w:rsidR="00DE6C18" w:rsidRPr="003B0191">
        <w:rPr>
          <w:b/>
          <w:bCs/>
        </w:rPr>
        <w:t>:</w:t>
      </w:r>
    </w:p>
    <w:p w14:paraId="7EA29CA0" w14:textId="7B94456E" w:rsidR="00B936C9" w:rsidRPr="003B0191" w:rsidRDefault="007B0792" w:rsidP="004E70F5">
      <w:pPr>
        <w:pStyle w:val="ListParagraph"/>
        <w:keepNext/>
        <w:keepLines/>
        <w:numPr>
          <w:ilvl w:val="0"/>
          <w:numId w:val="35"/>
        </w:numPr>
        <w:rPr>
          <w:b/>
          <w:bCs/>
        </w:rPr>
      </w:pPr>
      <w:r w:rsidRPr="003B0191">
        <w:rPr>
          <w:b/>
          <w:bCs/>
        </w:rPr>
        <w:t xml:space="preserve"> support the efforts for Inuit to reclaim, revitalize, maintain, and/or strengthen Inuktitut </w:t>
      </w:r>
      <w:r w:rsidR="004E70F5" w:rsidRPr="003B0191">
        <w:rPr>
          <w:b/>
          <w:bCs/>
        </w:rPr>
        <w:t xml:space="preserve">or Inuit culture </w:t>
      </w:r>
      <w:r w:rsidRPr="003B0191">
        <w:rPr>
          <w:b/>
          <w:bCs/>
        </w:rPr>
        <w:t>in Nunavi</w:t>
      </w:r>
      <w:r w:rsidR="004E70F5" w:rsidRPr="003B0191">
        <w:rPr>
          <w:b/>
          <w:bCs/>
        </w:rPr>
        <w:t>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2ABC8571" w14:textId="77777777" w:rsidTr="003A69F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569" w14:textId="77777777" w:rsidR="00511B41" w:rsidRPr="003B0191" w:rsidRDefault="00511B41">
            <w:pPr>
              <w:spacing w:before="120"/>
            </w:pPr>
          </w:p>
          <w:p w14:paraId="5F113733" w14:textId="77777777" w:rsidR="00511B41" w:rsidRPr="003B0191" w:rsidRDefault="00511B41">
            <w:pPr>
              <w:spacing w:before="120"/>
            </w:pPr>
          </w:p>
          <w:p w14:paraId="64846196" w14:textId="77777777" w:rsidR="00511B41" w:rsidRPr="003B0191" w:rsidRDefault="00511B41">
            <w:pPr>
              <w:spacing w:before="120"/>
            </w:pPr>
          </w:p>
          <w:p w14:paraId="45A0AF9A" w14:textId="3C090A4D" w:rsidR="00511B41" w:rsidRPr="003B0191" w:rsidRDefault="00511B41">
            <w:pPr>
              <w:spacing w:before="120"/>
            </w:pPr>
          </w:p>
          <w:p w14:paraId="41DCF913" w14:textId="554EABAE" w:rsidR="000F65B3" w:rsidRPr="003B0191" w:rsidRDefault="000F65B3">
            <w:pPr>
              <w:spacing w:before="120"/>
            </w:pPr>
          </w:p>
          <w:p w14:paraId="3ABACAA4" w14:textId="2AFCD3B1" w:rsidR="00D36754" w:rsidRPr="003B0191" w:rsidRDefault="00D36754">
            <w:pPr>
              <w:spacing w:before="120"/>
            </w:pPr>
          </w:p>
          <w:p w14:paraId="4051E62C" w14:textId="77777777" w:rsidR="00D36754" w:rsidRPr="003B0191" w:rsidRDefault="00D36754">
            <w:pPr>
              <w:spacing w:before="120"/>
            </w:pPr>
          </w:p>
          <w:p w14:paraId="65165BC6" w14:textId="77777777" w:rsidR="000F65B3" w:rsidRPr="003B0191" w:rsidRDefault="000F65B3">
            <w:pPr>
              <w:spacing w:before="120"/>
            </w:pPr>
          </w:p>
          <w:p w14:paraId="407D874E" w14:textId="77777777" w:rsidR="00511B41" w:rsidRPr="003B0191" w:rsidRDefault="00511B41">
            <w:pPr>
              <w:spacing w:before="120"/>
            </w:pPr>
          </w:p>
        </w:tc>
      </w:tr>
    </w:tbl>
    <w:p w14:paraId="68125D8D" w14:textId="4BD9907D" w:rsidR="009E51A7" w:rsidRPr="003B0191" w:rsidRDefault="009E51A7" w:rsidP="00511B41">
      <w:pPr>
        <w:spacing w:before="120"/>
        <w:rPr>
          <w:b/>
          <w:bCs/>
          <w:sz w:val="16"/>
          <w:szCs w:val="16"/>
        </w:rPr>
      </w:pPr>
    </w:p>
    <w:p w14:paraId="0D95BF4C" w14:textId="7149834E" w:rsidR="009E51A7" w:rsidRPr="003B0191" w:rsidRDefault="00A9369D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3B0191">
        <w:rPr>
          <w:b/>
          <w:bCs/>
        </w:rPr>
        <w:t>P</w:t>
      </w:r>
      <w:r w:rsidR="006F6365" w:rsidRPr="003B0191">
        <w:rPr>
          <w:b/>
          <w:bCs/>
        </w:rPr>
        <w:t>lease</w:t>
      </w:r>
      <w:r w:rsidRPr="003B0191">
        <w:rPr>
          <w:b/>
          <w:bCs/>
        </w:rPr>
        <w:t xml:space="preserve"> provide</w:t>
      </w:r>
      <w:r w:rsidR="006F6365" w:rsidRPr="003B0191">
        <w:rPr>
          <w:b/>
          <w:bCs/>
        </w:rPr>
        <w:t xml:space="preserve"> a high-level budget/cost breakdown of the proposed activities to be funded by the program</w:t>
      </w:r>
      <w:r w:rsidR="00015878" w:rsidRPr="003B0191">
        <w:rPr>
          <w:b/>
          <w:bCs/>
        </w:rPr>
        <w:t xml:space="preserve">. </w:t>
      </w:r>
      <w:r w:rsidR="00015878" w:rsidRPr="003B0191">
        <w:t>Note: a separate document can also be submitted alongside your application, if desired.</w:t>
      </w:r>
      <w:r w:rsidR="00015878" w:rsidRPr="003B0191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1A7" w:rsidRPr="003B0191" w14:paraId="1169839B" w14:textId="77777777" w:rsidTr="00B4544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E5" w14:textId="77777777" w:rsidR="009E51A7" w:rsidRPr="003B0191" w:rsidRDefault="009E51A7" w:rsidP="00B45446">
            <w:pPr>
              <w:spacing w:before="120"/>
            </w:pPr>
          </w:p>
          <w:p w14:paraId="422EF460" w14:textId="77777777" w:rsidR="009E51A7" w:rsidRPr="003B0191" w:rsidRDefault="009E51A7" w:rsidP="00B45446">
            <w:pPr>
              <w:spacing w:before="120"/>
            </w:pPr>
          </w:p>
          <w:p w14:paraId="1E61ED14" w14:textId="77777777" w:rsidR="009E51A7" w:rsidRPr="003B0191" w:rsidRDefault="009E51A7" w:rsidP="00B45446">
            <w:pPr>
              <w:spacing w:before="120"/>
            </w:pPr>
          </w:p>
          <w:p w14:paraId="342E69E7" w14:textId="73A183F4" w:rsidR="00D36754" w:rsidRPr="003B0191" w:rsidRDefault="00D36754" w:rsidP="00B45446">
            <w:pPr>
              <w:spacing w:before="120"/>
            </w:pPr>
          </w:p>
          <w:p w14:paraId="16501AF5" w14:textId="77777777" w:rsidR="00D36754" w:rsidRPr="003B0191" w:rsidRDefault="00D36754" w:rsidP="00B45446">
            <w:pPr>
              <w:spacing w:before="120"/>
            </w:pPr>
          </w:p>
          <w:p w14:paraId="42805784" w14:textId="77777777" w:rsidR="009E51A7" w:rsidRPr="003B0191" w:rsidRDefault="009E51A7" w:rsidP="00B45446">
            <w:pPr>
              <w:spacing w:before="120"/>
            </w:pPr>
          </w:p>
          <w:p w14:paraId="50AA48A1" w14:textId="77777777" w:rsidR="009E51A7" w:rsidRPr="003B0191" w:rsidRDefault="009E51A7" w:rsidP="00B45446">
            <w:pPr>
              <w:spacing w:before="120"/>
            </w:pPr>
          </w:p>
          <w:p w14:paraId="2FB134FC" w14:textId="77777777" w:rsidR="009E51A7" w:rsidRPr="003B0191" w:rsidRDefault="009E51A7" w:rsidP="00B45446">
            <w:pPr>
              <w:spacing w:before="120"/>
            </w:pPr>
          </w:p>
          <w:p w14:paraId="3C4A81FC" w14:textId="77777777" w:rsidR="009E51A7" w:rsidRPr="003B0191" w:rsidRDefault="009E51A7" w:rsidP="00B45446">
            <w:pPr>
              <w:spacing w:before="120"/>
            </w:pPr>
          </w:p>
        </w:tc>
      </w:tr>
    </w:tbl>
    <w:p w14:paraId="73ACB6CC" w14:textId="77777777" w:rsidR="00D36754" w:rsidRPr="003B0191" w:rsidRDefault="00D36754">
      <w:pPr>
        <w:rPr>
          <w:b/>
          <w:bCs/>
          <w:sz w:val="16"/>
          <w:szCs w:val="16"/>
        </w:rPr>
      </w:pPr>
    </w:p>
    <w:p w14:paraId="2AE51020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0B475429" w14:textId="0A6454B8" w:rsidR="00511B41" w:rsidRPr="003B0191" w:rsidRDefault="008F2E69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REPORTING ACKNOWLEDGEMENT</w:t>
      </w:r>
    </w:p>
    <w:p w14:paraId="6CC0424E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  <w:sz w:val="16"/>
          <w:szCs w:val="16"/>
        </w:rPr>
      </w:pPr>
    </w:p>
    <w:p w14:paraId="3BE3FDF6" w14:textId="2E7DD890" w:rsidR="00CA16F1" w:rsidRPr="003B0191" w:rsidRDefault="00CA16F1" w:rsidP="008F2E69">
      <w:pPr>
        <w:spacing w:before="120"/>
      </w:pPr>
      <w:r w:rsidRPr="003B0191">
        <w:t xml:space="preserve">In the event that </w:t>
      </w:r>
      <w:r w:rsidR="00DA4B78" w:rsidRPr="003B0191">
        <w:t>the</w:t>
      </w:r>
      <w:r w:rsidRPr="003B0191">
        <w:t xml:space="preserve"> project is approved for funding, the proponent will be required to sign a funding agreement with Makivvik. Included in the funding agreement will be a section outlining reporting responsibilities (i.e, activities, evaluation, financial reports, etc.). Do you acknowledge that reporting will be required for your project?</w:t>
      </w:r>
    </w:p>
    <w:p w14:paraId="190811BB" w14:textId="171E292C" w:rsidR="008F2E69" w:rsidRPr="003B0191" w:rsidRDefault="00046617" w:rsidP="008F2E69">
      <w:pPr>
        <w:spacing w:before="120"/>
        <w:rPr>
          <w:rFonts w:cstheme="minorHAnsi"/>
        </w:rPr>
      </w:pPr>
      <w:sdt>
        <w:sdtPr>
          <w:rPr>
            <w:rFonts w:cstheme="minorHAnsi"/>
          </w:rPr>
          <w:id w:val="-78449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E69" w:rsidRPr="003B01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E69" w:rsidRPr="003B0191">
        <w:rPr>
          <w:rFonts w:cstheme="minorHAnsi"/>
        </w:rPr>
        <w:t xml:space="preserve"> I acknowledge that reporting </w:t>
      </w:r>
      <w:r w:rsidR="00A72E30" w:rsidRPr="003B0191">
        <w:rPr>
          <w:rFonts w:cstheme="minorHAnsi"/>
        </w:rPr>
        <w:t>may</w:t>
      </w:r>
      <w:r w:rsidR="008F2E69" w:rsidRPr="003B0191">
        <w:rPr>
          <w:rFonts w:cstheme="minorHAnsi"/>
        </w:rPr>
        <w:t xml:space="preserve"> be required for the project</w:t>
      </w:r>
    </w:p>
    <w:p w14:paraId="47F75BB0" w14:textId="77777777" w:rsidR="0093267F" w:rsidRPr="003B0191" w:rsidRDefault="0093267F" w:rsidP="00BC079D">
      <w:pPr>
        <w:shd w:val="clear" w:color="auto" w:fill="17365D" w:themeFill="text2" w:themeFillShade="BF"/>
        <w:spacing w:before="120"/>
        <w:rPr>
          <w:color w:val="FFFFFF" w:themeColor="background1"/>
        </w:rPr>
      </w:pPr>
    </w:p>
    <w:p w14:paraId="27A8C91F" w14:textId="77855908" w:rsidR="00511B41" w:rsidRPr="003B0191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CONFIRMATION OF SUBMISSION</w:t>
      </w:r>
    </w:p>
    <w:p w14:paraId="51B58FE6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6211461B" w14:textId="77777777" w:rsidR="00CA16F1" w:rsidRPr="003B0191" w:rsidRDefault="00CA16F1" w:rsidP="00511B41">
      <w:pPr>
        <w:spacing w:before="120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252"/>
        <w:gridCol w:w="3181"/>
        <w:gridCol w:w="256"/>
        <w:gridCol w:w="1729"/>
      </w:tblGrid>
      <w:tr w:rsidR="003A69F6" w:rsidRPr="003B0191" w14:paraId="22E2C6D4" w14:textId="77777777" w:rsidTr="003A69F6">
        <w:tc>
          <w:tcPr>
            <w:tcW w:w="3933" w:type="dxa"/>
            <w:tcBorders>
              <w:bottom w:val="single" w:sz="4" w:space="0" w:color="auto"/>
            </w:tcBorders>
          </w:tcPr>
          <w:p w14:paraId="6580836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2" w:type="dxa"/>
          </w:tcPr>
          <w:p w14:paraId="0E3D091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56918912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6" w:type="dxa"/>
          </w:tcPr>
          <w:p w14:paraId="284464B6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D8668B" w14:textId="77777777" w:rsidR="003A69F6" w:rsidRPr="003B0191" w:rsidRDefault="003A69F6" w:rsidP="00511B41">
            <w:pPr>
              <w:spacing w:before="120"/>
            </w:pPr>
          </w:p>
        </w:tc>
      </w:tr>
      <w:tr w:rsidR="003A69F6" w:rsidRPr="003B0191" w14:paraId="0050B27A" w14:textId="77777777" w:rsidTr="003A69F6">
        <w:tc>
          <w:tcPr>
            <w:tcW w:w="3933" w:type="dxa"/>
            <w:tcBorders>
              <w:top w:val="single" w:sz="4" w:space="0" w:color="auto"/>
            </w:tcBorders>
            <w:vAlign w:val="center"/>
          </w:tcPr>
          <w:p w14:paraId="70F26ECE" w14:textId="7DEBA4F3" w:rsidR="003A69F6" w:rsidRPr="003B0191" w:rsidRDefault="003A69F6" w:rsidP="003A69F6">
            <w:r w:rsidRPr="003B0191">
              <w:t>Name (please print)</w:t>
            </w:r>
          </w:p>
        </w:tc>
        <w:tc>
          <w:tcPr>
            <w:tcW w:w="252" w:type="dxa"/>
            <w:vAlign w:val="center"/>
          </w:tcPr>
          <w:p w14:paraId="1F91D318" w14:textId="77777777" w:rsidR="003A69F6" w:rsidRPr="003B0191" w:rsidRDefault="003A69F6" w:rsidP="003A69F6"/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14:paraId="385BF5BE" w14:textId="1324C9B1" w:rsidR="003A69F6" w:rsidRPr="003B0191" w:rsidRDefault="003A69F6" w:rsidP="003A69F6">
            <w:r w:rsidRPr="003B0191">
              <w:t>Signature</w:t>
            </w:r>
          </w:p>
        </w:tc>
        <w:tc>
          <w:tcPr>
            <w:tcW w:w="256" w:type="dxa"/>
            <w:vAlign w:val="center"/>
          </w:tcPr>
          <w:p w14:paraId="3AEF5271" w14:textId="77777777" w:rsidR="003A69F6" w:rsidRPr="003B0191" w:rsidRDefault="003A69F6" w:rsidP="003A69F6"/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0A3A796B" w14:textId="217AFCD2" w:rsidR="003A69F6" w:rsidRPr="003B0191" w:rsidRDefault="003A69F6" w:rsidP="003A69F6">
            <w:r w:rsidRPr="003B0191">
              <w:t>Date</w:t>
            </w:r>
          </w:p>
        </w:tc>
      </w:tr>
    </w:tbl>
    <w:p w14:paraId="752A3F1C" w14:textId="77777777" w:rsidR="00981299" w:rsidRPr="003B0191" w:rsidRDefault="00981299" w:rsidP="00015878">
      <w:pPr>
        <w:spacing w:before="120"/>
        <w:jc w:val="center"/>
        <w:rPr>
          <w:b/>
          <w:bCs/>
          <w:sz w:val="20"/>
          <w:szCs w:val="20"/>
        </w:rPr>
      </w:pPr>
    </w:p>
    <w:p w14:paraId="09976743" w14:textId="3E1CE281" w:rsidR="001D0994" w:rsidRPr="00015878" w:rsidRDefault="001D0994" w:rsidP="00981299">
      <w:pPr>
        <w:spacing w:before="120"/>
        <w:jc w:val="center"/>
        <w:rPr>
          <w:b/>
          <w:bCs/>
          <w:sz w:val="20"/>
          <w:szCs w:val="20"/>
        </w:rPr>
      </w:pPr>
      <w:r w:rsidRPr="003B0191">
        <w:rPr>
          <w:b/>
          <w:bCs/>
          <w:sz w:val="20"/>
          <w:szCs w:val="20"/>
        </w:rPr>
        <w:lastRenderedPageBreak/>
        <w:t>All application forms and supporting documents can be sent to</w:t>
      </w:r>
      <w:r w:rsidR="00CA13D8" w:rsidRPr="003B0191">
        <w:rPr>
          <w:b/>
          <w:bCs/>
          <w:sz w:val="20"/>
          <w:szCs w:val="20"/>
        </w:rPr>
        <w:t xml:space="preserve"> </w:t>
      </w:r>
      <w:r w:rsidR="00C706B3" w:rsidRPr="003B0191">
        <w:rPr>
          <w:b/>
          <w:bCs/>
          <w:sz w:val="20"/>
          <w:szCs w:val="20"/>
        </w:rPr>
        <w:t xml:space="preserve">the </w:t>
      </w:r>
      <w:r w:rsidR="00CA16F1" w:rsidRPr="003B0191">
        <w:rPr>
          <w:b/>
          <w:bCs/>
          <w:sz w:val="20"/>
          <w:szCs w:val="20"/>
        </w:rPr>
        <w:t>ILC contact email:</w:t>
      </w:r>
      <w:r w:rsidR="00CA13D8" w:rsidRPr="003B0191">
        <w:rPr>
          <w:b/>
          <w:bCs/>
          <w:sz w:val="20"/>
          <w:szCs w:val="20"/>
        </w:rPr>
        <w:t xml:space="preserve"> </w:t>
      </w:r>
      <w:hyperlink r:id="rId11" w:history="1">
        <w:r w:rsidR="008F2E69" w:rsidRPr="003B0191">
          <w:rPr>
            <w:rStyle w:val="Hyperlink"/>
            <w:sz w:val="20"/>
            <w:szCs w:val="20"/>
          </w:rPr>
          <w:t>ILC@makivvik.ca</w:t>
        </w:r>
      </w:hyperlink>
      <w:r w:rsidR="008F2E69" w:rsidRPr="003B0191">
        <w:rPr>
          <w:sz w:val="20"/>
          <w:szCs w:val="20"/>
        </w:rPr>
        <w:t>.</w:t>
      </w:r>
    </w:p>
    <w:sectPr w:rsidR="001D0994" w:rsidRPr="00015878" w:rsidSect="00EC228B">
      <w:footerReference w:type="even" r:id="rId12"/>
      <w:footerReference w:type="default" r:id="rId13"/>
      <w:headerReference w:type="first" r:id="rId14"/>
      <w:pgSz w:w="12240" w:h="15840" w:code="1"/>
      <w:pgMar w:top="1134" w:right="1440" w:bottom="1134" w:left="1440" w:header="851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Fabien Pernet" w:date="2025-09-16T15:09:00Z" w:initials="FP">
    <w:p w14:paraId="11BFCC15" w14:textId="77777777" w:rsidR="00D9418A" w:rsidRDefault="00D9418A" w:rsidP="00D9418A">
      <w:pPr>
        <w:pStyle w:val="CommentText"/>
      </w:pPr>
      <w:r>
        <w:rPr>
          <w:rStyle w:val="CommentReference"/>
        </w:rPr>
        <w:annotationRef/>
      </w:r>
      <w:r>
        <w:rPr>
          <w:lang w:val="fr-CA"/>
        </w:rPr>
        <w:t>There was no MCC funding yet. No modification required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BFCC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993741" w16cex:dateUtc="2025-09-16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BFCC15" w16cid:durableId="059937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D5E4" w14:textId="77777777" w:rsidR="00AA1921" w:rsidRDefault="00AA1921" w:rsidP="00785540">
      <w:r>
        <w:separator/>
      </w:r>
    </w:p>
  </w:endnote>
  <w:endnote w:type="continuationSeparator" w:id="0">
    <w:p w14:paraId="7C68DC44" w14:textId="77777777" w:rsidR="00AA1921" w:rsidRDefault="00AA1921" w:rsidP="007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85" w14:textId="77777777" w:rsidR="00874812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54F1834" w14:textId="77777777" w:rsidR="00874812" w:rsidRDefault="00874812">
    <w:pPr>
      <w:pStyle w:val="Footer"/>
    </w:pPr>
  </w:p>
  <w:p w14:paraId="16604AF9" w14:textId="77777777" w:rsidR="00874812" w:rsidRDefault="008748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629C" w14:textId="77777777" w:rsidR="00874812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4D7A" w14:textId="77777777" w:rsidR="00AA1921" w:rsidRDefault="00AA1921" w:rsidP="00785540">
      <w:r>
        <w:separator/>
      </w:r>
    </w:p>
  </w:footnote>
  <w:footnote w:type="continuationSeparator" w:id="0">
    <w:p w14:paraId="66F4FD7D" w14:textId="77777777" w:rsidR="00AA1921" w:rsidRDefault="00AA1921" w:rsidP="007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30"/>
    </w:tblGrid>
    <w:tr w:rsidR="00015878" w:rsidRPr="00015878" w14:paraId="7E57BE9C" w14:textId="77777777" w:rsidTr="00CA16F1">
      <w:trPr>
        <w:trHeight w:val="1782"/>
      </w:trPr>
      <w:tc>
        <w:tcPr>
          <w:tcW w:w="3780" w:type="dxa"/>
          <w:vAlign w:val="center"/>
        </w:tcPr>
        <w:p w14:paraId="279D464D" w14:textId="7F08FE39" w:rsidR="004708F2" w:rsidRDefault="00BC079D" w:rsidP="00BC079D">
          <w:r>
            <w:rPr>
              <w:noProof/>
            </w:rPr>
            <w:drawing>
              <wp:inline distT="0" distB="0" distL="0" distR="0" wp14:anchorId="0CA85B8A" wp14:editId="371D9E25">
                <wp:extent cx="1963462" cy="1104412"/>
                <wp:effectExtent l="0" t="0" r="0" b="0"/>
                <wp:docPr id="140451839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1839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62" cy="1104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528B201A" w14:textId="20F12134" w:rsidR="00711E3A" w:rsidRPr="00711E3A" w:rsidRDefault="00711E3A" w:rsidP="003B0191">
          <w:pPr>
            <w:jc w:val="right"/>
            <w:rPr>
              <w:b/>
              <w:bCs/>
            </w:rPr>
          </w:pPr>
          <w:r w:rsidRPr="003B0191">
            <w:rPr>
              <w:b/>
              <w:bCs/>
            </w:rPr>
            <w:t>INDIGENOUS LANGUAGES COMPONENT PROGRAM INDIGENOUS CULTURAL DEVELOPMENT ASSISTANCE PROGRAM</w:t>
          </w:r>
        </w:p>
        <w:p w14:paraId="579EB377" w14:textId="140D0525" w:rsidR="007B0792" w:rsidRPr="00015878" w:rsidRDefault="00BC079D" w:rsidP="003B0191">
          <w:pPr>
            <w:jc w:val="right"/>
            <w:rPr>
              <w:sz w:val="28"/>
              <w:szCs w:val="28"/>
            </w:rPr>
          </w:pPr>
          <w:r w:rsidRPr="00015878">
            <w:rPr>
              <w:sz w:val="28"/>
              <w:szCs w:val="28"/>
            </w:rPr>
            <w:t>APPLICATION</w:t>
          </w:r>
          <w:r w:rsidR="00CA16F1" w:rsidRPr="00015878">
            <w:rPr>
              <w:sz w:val="28"/>
              <w:szCs w:val="28"/>
            </w:rPr>
            <w:t xml:space="preserve"> FORM</w:t>
          </w:r>
        </w:p>
      </w:tc>
    </w:tr>
  </w:tbl>
  <w:p w14:paraId="3C5557AE" w14:textId="060B1392" w:rsidR="00363357" w:rsidRDefault="00046617" w:rsidP="004708F2">
    <w:sdt>
      <w:sdtPr>
        <w:id w:val="-9151706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90C9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197E"/>
    <w:multiLevelType w:val="hybridMultilevel"/>
    <w:tmpl w:val="CD42E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C37B8"/>
    <w:multiLevelType w:val="hybridMultilevel"/>
    <w:tmpl w:val="96BAF014"/>
    <w:lvl w:ilvl="0" w:tplc="E29E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51"/>
    <w:multiLevelType w:val="hybridMultilevel"/>
    <w:tmpl w:val="DD5805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E2AF6"/>
    <w:multiLevelType w:val="hybridMultilevel"/>
    <w:tmpl w:val="DA28E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90FD0"/>
    <w:multiLevelType w:val="hybridMultilevel"/>
    <w:tmpl w:val="C19C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D65D3E"/>
    <w:multiLevelType w:val="hybridMultilevel"/>
    <w:tmpl w:val="C97ACC16"/>
    <w:lvl w:ilvl="0" w:tplc="AA9A8048">
      <w:numFmt w:val="bullet"/>
      <w:lvlText w:val="-"/>
      <w:lvlJc w:val="left"/>
      <w:pPr>
        <w:ind w:left="107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7973C9"/>
    <w:multiLevelType w:val="hybridMultilevel"/>
    <w:tmpl w:val="4EEAD9B8"/>
    <w:lvl w:ilvl="0" w:tplc="2408C7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263C5"/>
    <w:multiLevelType w:val="hybridMultilevel"/>
    <w:tmpl w:val="07C8D760"/>
    <w:lvl w:ilvl="0" w:tplc="8DE4D8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CD00609"/>
    <w:multiLevelType w:val="hybridMultilevel"/>
    <w:tmpl w:val="32D6B3B2"/>
    <w:lvl w:ilvl="0" w:tplc="04BE526A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604773">
    <w:abstractNumId w:val="28"/>
  </w:num>
  <w:num w:numId="2" w16cid:durableId="1446925681">
    <w:abstractNumId w:val="27"/>
  </w:num>
  <w:num w:numId="3" w16cid:durableId="1125393412">
    <w:abstractNumId w:val="22"/>
  </w:num>
  <w:num w:numId="4" w16cid:durableId="1702823239">
    <w:abstractNumId w:val="9"/>
  </w:num>
  <w:num w:numId="5" w16cid:durableId="954022370">
    <w:abstractNumId w:val="7"/>
  </w:num>
  <w:num w:numId="6" w16cid:durableId="1513715317">
    <w:abstractNumId w:val="6"/>
  </w:num>
  <w:num w:numId="7" w16cid:durableId="625939320">
    <w:abstractNumId w:val="5"/>
  </w:num>
  <w:num w:numId="8" w16cid:durableId="1187645877">
    <w:abstractNumId w:val="4"/>
  </w:num>
  <w:num w:numId="9" w16cid:durableId="2095784029">
    <w:abstractNumId w:val="8"/>
  </w:num>
  <w:num w:numId="10" w16cid:durableId="1459185701">
    <w:abstractNumId w:val="3"/>
  </w:num>
  <w:num w:numId="11" w16cid:durableId="1138651238">
    <w:abstractNumId w:val="2"/>
  </w:num>
  <w:num w:numId="12" w16cid:durableId="843207498">
    <w:abstractNumId w:val="1"/>
  </w:num>
  <w:num w:numId="13" w16cid:durableId="2018727402">
    <w:abstractNumId w:val="0"/>
  </w:num>
  <w:num w:numId="14" w16cid:durableId="314578487">
    <w:abstractNumId w:val="19"/>
  </w:num>
  <w:num w:numId="15" w16cid:durableId="1986157366">
    <w:abstractNumId w:val="18"/>
  </w:num>
  <w:num w:numId="16" w16cid:durableId="1525092067">
    <w:abstractNumId w:val="30"/>
  </w:num>
  <w:num w:numId="17" w16cid:durableId="713624801">
    <w:abstractNumId w:val="29"/>
  </w:num>
  <w:num w:numId="18" w16cid:durableId="811024701">
    <w:abstractNumId w:val="20"/>
  </w:num>
  <w:num w:numId="19" w16cid:durableId="1049767960">
    <w:abstractNumId w:val="23"/>
  </w:num>
  <w:num w:numId="20" w16cid:durableId="1947498479">
    <w:abstractNumId w:val="11"/>
  </w:num>
  <w:num w:numId="21" w16cid:durableId="984554909">
    <w:abstractNumId w:val="15"/>
  </w:num>
  <w:num w:numId="22" w16cid:durableId="1117990537">
    <w:abstractNumId w:val="14"/>
  </w:num>
  <w:num w:numId="23" w16cid:durableId="6518374">
    <w:abstractNumId w:val="16"/>
  </w:num>
  <w:num w:numId="24" w16cid:durableId="1969504786">
    <w:abstractNumId w:val="32"/>
  </w:num>
  <w:num w:numId="25" w16cid:durableId="1586723184">
    <w:abstractNumId w:val="10"/>
  </w:num>
  <w:num w:numId="26" w16cid:durableId="450899070">
    <w:abstractNumId w:val="21"/>
  </w:num>
  <w:num w:numId="27" w16cid:durableId="820198085">
    <w:abstractNumId w:val="17"/>
  </w:num>
  <w:num w:numId="28" w16cid:durableId="513809935">
    <w:abstractNumId w:val="12"/>
  </w:num>
  <w:num w:numId="29" w16cid:durableId="1980457202">
    <w:abstractNumId w:val="26"/>
  </w:num>
  <w:num w:numId="30" w16cid:durableId="1716735900">
    <w:abstractNumId w:val="13"/>
  </w:num>
  <w:num w:numId="31" w16cid:durableId="233778819">
    <w:abstractNumId w:val="12"/>
  </w:num>
  <w:num w:numId="32" w16cid:durableId="123951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6572">
    <w:abstractNumId w:val="25"/>
  </w:num>
  <w:num w:numId="34" w16cid:durableId="1542280497">
    <w:abstractNumId w:val="31"/>
  </w:num>
  <w:num w:numId="35" w16cid:durableId="164226720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bien Pernet">
    <w15:presenceInfo w15:providerId="AD" w15:userId="S::fpernet@makivik.org::09c1e9d3-8e9e-460f-ba17-e41e257821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02"/>
    <w:rsid w:val="00007F84"/>
    <w:rsid w:val="00011D0E"/>
    <w:rsid w:val="00015878"/>
    <w:rsid w:val="00046617"/>
    <w:rsid w:val="00050361"/>
    <w:rsid w:val="000C78C5"/>
    <w:rsid w:val="000D0F75"/>
    <w:rsid w:val="000D4CC6"/>
    <w:rsid w:val="000D7ADB"/>
    <w:rsid w:val="000F1479"/>
    <w:rsid w:val="000F65B3"/>
    <w:rsid w:val="00144B2B"/>
    <w:rsid w:val="001C6F48"/>
    <w:rsid w:val="001D0994"/>
    <w:rsid w:val="001F7755"/>
    <w:rsid w:val="00212702"/>
    <w:rsid w:val="002147E7"/>
    <w:rsid w:val="00224897"/>
    <w:rsid w:val="002622C2"/>
    <w:rsid w:val="00280B40"/>
    <w:rsid w:val="00292C45"/>
    <w:rsid w:val="00293B83"/>
    <w:rsid w:val="002A2A73"/>
    <w:rsid w:val="002A3F41"/>
    <w:rsid w:val="002B3FBC"/>
    <w:rsid w:val="002B511D"/>
    <w:rsid w:val="00302A3A"/>
    <w:rsid w:val="0035277D"/>
    <w:rsid w:val="0035361C"/>
    <w:rsid w:val="00363357"/>
    <w:rsid w:val="003A69F6"/>
    <w:rsid w:val="003B0191"/>
    <w:rsid w:val="003B2A10"/>
    <w:rsid w:val="003B55CC"/>
    <w:rsid w:val="003D1A79"/>
    <w:rsid w:val="003D7B4E"/>
    <w:rsid w:val="004640CC"/>
    <w:rsid w:val="004708F2"/>
    <w:rsid w:val="0047108A"/>
    <w:rsid w:val="004D4661"/>
    <w:rsid w:val="004E70F5"/>
    <w:rsid w:val="004E7C2B"/>
    <w:rsid w:val="00506793"/>
    <w:rsid w:val="0050710B"/>
    <w:rsid w:val="00511B41"/>
    <w:rsid w:val="00512FE9"/>
    <w:rsid w:val="00516230"/>
    <w:rsid w:val="00533614"/>
    <w:rsid w:val="0055304D"/>
    <w:rsid w:val="00563172"/>
    <w:rsid w:val="005635C3"/>
    <w:rsid w:val="005A7DBF"/>
    <w:rsid w:val="005B4301"/>
    <w:rsid w:val="005B797C"/>
    <w:rsid w:val="005F2098"/>
    <w:rsid w:val="00623C9E"/>
    <w:rsid w:val="00627FB2"/>
    <w:rsid w:val="00665A6D"/>
    <w:rsid w:val="00666737"/>
    <w:rsid w:val="006908F2"/>
    <w:rsid w:val="00697389"/>
    <w:rsid w:val="006A3CE7"/>
    <w:rsid w:val="006B1947"/>
    <w:rsid w:val="006F6365"/>
    <w:rsid w:val="007053E7"/>
    <w:rsid w:val="00711E3A"/>
    <w:rsid w:val="0078481F"/>
    <w:rsid w:val="00785540"/>
    <w:rsid w:val="007B0792"/>
    <w:rsid w:val="007C4FEA"/>
    <w:rsid w:val="007E2366"/>
    <w:rsid w:val="007E2E98"/>
    <w:rsid w:val="008231A7"/>
    <w:rsid w:val="00834FA2"/>
    <w:rsid w:val="00874812"/>
    <w:rsid w:val="00883BD2"/>
    <w:rsid w:val="008A5F3D"/>
    <w:rsid w:val="008A649D"/>
    <w:rsid w:val="008C1ED4"/>
    <w:rsid w:val="008F1ADE"/>
    <w:rsid w:val="008F2E69"/>
    <w:rsid w:val="0093267F"/>
    <w:rsid w:val="00933B8F"/>
    <w:rsid w:val="00951827"/>
    <w:rsid w:val="009606ED"/>
    <w:rsid w:val="009652D0"/>
    <w:rsid w:val="00974A6A"/>
    <w:rsid w:val="00981299"/>
    <w:rsid w:val="009874D7"/>
    <w:rsid w:val="00990A54"/>
    <w:rsid w:val="009E51A7"/>
    <w:rsid w:val="00A413CA"/>
    <w:rsid w:val="00A53230"/>
    <w:rsid w:val="00A5423B"/>
    <w:rsid w:val="00A72E30"/>
    <w:rsid w:val="00A75FF5"/>
    <w:rsid w:val="00A76298"/>
    <w:rsid w:val="00A7784C"/>
    <w:rsid w:val="00A9369D"/>
    <w:rsid w:val="00A9450C"/>
    <w:rsid w:val="00AA1921"/>
    <w:rsid w:val="00AA7531"/>
    <w:rsid w:val="00AF3EB2"/>
    <w:rsid w:val="00AF7F64"/>
    <w:rsid w:val="00B412BA"/>
    <w:rsid w:val="00B421F8"/>
    <w:rsid w:val="00B936C9"/>
    <w:rsid w:val="00BC079D"/>
    <w:rsid w:val="00BC1F51"/>
    <w:rsid w:val="00BD30E9"/>
    <w:rsid w:val="00BE7BC2"/>
    <w:rsid w:val="00BF5902"/>
    <w:rsid w:val="00C503EE"/>
    <w:rsid w:val="00C706B3"/>
    <w:rsid w:val="00C87BAF"/>
    <w:rsid w:val="00CA13D8"/>
    <w:rsid w:val="00CA16F1"/>
    <w:rsid w:val="00CB4F02"/>
    <w:rsid w:val="00CC7999"/>
    <w:rsid w:val="00CE124C"/>
    <w:rsid w:val="00D26F38"/>
    <w:rsid w:val="00D36754"/>
    <w:rsid w:val="00D42D2A"/>
    <w:rsid w:val="00D4348D"/>
    <w:rsid w:val="00D9418A"/>
    <w:rsid w:val="00DA01EC"/>
    <w:rsid w:val="00DA4B78"/>
    <w:rsid w:val="00DE442C"/>
    <w:rsid w:val="00DE6C18"/>
    <w:rsid w:val="00E05653"/>
    <w:rsid w:val="00E122A5"/>
    <w:rsid w:val="00E27C96"/>
    <w:rsid w:val="00E36FE1"/>
    <w:rsid w:val="00E41AD1"/>
    <w:rsid w:val="00E479EA"/>
    <w:rsid w:val="00E87284"/>
    <w:rsid w:val="00E96918"/>
    <w:rsid w:val="00EB38E6"/>
    <w:rsid w:val="00EC228B"/>
    <w:rsid w:val="00EE5902"/>
    <w:rsid w:val="00FB54C7"/>
    <w:rsid w:val="00FD0248"/>
    <w:rsid w:val="00FD3927"/>
    <w:rsid w:val="00FF19A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521E6"/>
  <w15:chartTrackingRefBased/>
  <w15:docId w15:val="{F1822547-E857-45A0-82D6-50913DD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A7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27C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C@makivvik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ig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51</TotalTime>
  <Pages>4</Pages>
  <Words>308</Words>
  <Characters>1741</Characters>
  <Application>Microsoft Office Word</Application>
  <DocSecurity>0</DocSecurity>
  <Lines>174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Dorais</dc:creator>
  <cp:keywords/>
  <dc:description/>
  <cp:lastModifiedBy>Fabien Pernet</cp:lastModifiedBy>
  <cp:revision>24</cp:revision>
  <cp:lastPrinted>2021-08-27T15:21:00Z</cp:lastPrinted>
  <dcterms:created xsi:type="dcterms:W3CDTF">2023-06-07T19:27:00Z</dcterms:created>
  <dcterms:modified xsi:type="dcterms:W3CDTF">2025-09-29T21:35:00Z</dcterms:modified>
</cp:coreProperties>
</file>