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E680" w14:textId="34C6770C" w:rsidR="00B412BA" w:rsidRPr="00784B11" w:rsidRDefault="00784B11" w:rsidP="00B412BA">
      <w:pPr>
        <w:spacing w:before="120"/>
        <w:jc w:val="center"/>
        <w:rPr>
          <w:rFonts w:ascii="Gadugi" w:hAnsi="Gadugi"/>
          <w:b/>
          <w:bCs/>
          <w:u w:val="single"/>
        </w:rPr>
      </w:pPr>
      <w:proofErr w:type="spellStart"/>
      <w:r>
        <w:rPr>
          <w:rFonts w:ascii="Gadugi" w:hAnsi="Gadugi"/>
          <w:b/>
          <w:bCs/>
          <w:u w:val="single"/>
        </w:rPr>
        <w:t>ᑮᓇᐅᔭᖃᕐᑎᑕᐅᒍᑎᑦᓴᓂᒃ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ᐱᔭᖃᕋᓱᒍᑏᑦ</w:t>
      </w:r>
      <w:proofErr w:type="spellEnd"/>
      <w:r>
        <w:rPr>
          <w:rFonts w:ascii="Gadugi" w:hAnsi="Gadugi"/>
          <w:b/>
          <w:bCs/>
          <w:u w:val="single"/>
        </w:rPr>
        <w:t xml:space="preserve"> - </w:t>
      </w:r>
      <w:proofErr w:type="spellStart"/>
      <w:r>
        <w:rPr>
          <w:rFonts w:ascii="Gadugi" w:hAnsi="Gadugi"/>
          <w:b/>
          <w:bCs/>
          <w:u w:val="single"/>
        </w:rPr>
        <w:t>ᐱᓇᓱᑦᑕᐅᔪᓂᒃ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ᑮᓇᐅᔭᖃᕐᑎᓯᒍᑎᑦᓭᑦ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ᐃᓕᖓᔪᑦ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ᐃᓄᒃᑎᑐᑦ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ᐅᖃᐅᓯᕐᒧᓗ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ᐃᓗᕐᖁᓯᕐᒧᓗ</w:t>
      </w:r>
      <w:proofErr w:type="spellEnd"/>
    </w:p>
    <w:p w14:paraId="06D74641" w14:textId="7101DD00" w:rsidR="00511B41" w:rsidRPr="009F680B" w:rsidRDefault="009F680B" w:rsidP="00B412BA">
      <w:pPr>
        <w:spacing w:before="120"/>
        <w:jc w:val="center"/>
        <w:rPr>
          <w:rFonts w:ascii="Gadugi" w:hAnsi="Gadugi"/>
          <w:b/>
          <w:bCs/>
        </w:rPr>
      </w:pPr>
      <w:r>
        <w:rPr>
          <w:rFonts w:ascii="Gadugi" w:hAnsi="Gadugi"/>
          <w:b/>
          <w:bCs/>
          <w:caps/>
          <w:lang w:val="iu-Cans-CA"/>
        </w:rPr>
        <w:t>ᓄᓇᓕᑐᙯᑦ ᐅᖃᐅᓯᖏᑕ ᐱᓇᓱᑦᑕᐅᒍᑎᖏᑦ ᓄᓇᓕᑐᙯᓪᓗ ᐃᓗᕐᖁᓯᖓᓐᓂᒃ ᐱᕙᓪᓕᐊᑎᑦᓯᓂᕐᒥᒃ ᐃᑲᔪᕐᑕᐅᒍᑎᑦᓴᓂᒃ ᐱᓇᓱᒍᑏᑦ</w:t>
      </w:r>
    </w:p>
    <w:p w14:paraId="04DDABB2" w14:textId="77777777" w:rsidR="0093267F" w:rsidRPr="003B0191" w:rsidRDefault="0093267F" w:rsidP="0093267F"/>
    <w:p w14:paraId="09204249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57DFF37" w:rsidR="00511B41" w:rsidRPr="00591614" w:rsidRDefault="00591614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ᐱᒐᓱᒍᑎᓕᐅᕐᑑᑉ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ᑐᑭᓯᒪᔭᐅᒍᑎᑦᓴᖏᑦ</w:t>
      </w:r>
      <w:proofErr w:type="spellEnd"/>
    </w:p>
    <w:p w14:paraId="2EC9A8A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:rsidRPr="003B0191" w14:paraId="5A0F95F7" w14:textId="77777777" w:rsidTr="00834FA2">
        <w:tc>
          <w:tcPr>
            <w:tcW w:w="3389" w:type="dxa"/>
          </w:tcPr>
          <w:p w14:paraId="359D2425" w14:textId="60790860" w:rsidR="00CE124C" w:rsidRPr="003B0191" w:rsidRDefault="005E31C4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ᐱᓇᓱᒐᖃᕐᕕᐱᑦ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ᑌᔭᐅᒍᑎᖓ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</w:tcPr>
          <w:p w14:paraId="68807994" w14:textId="7844943E" w:rsidR="00CE124C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Pr="003B0191" w:rsidRDefault="00CE124C" w:rsidP="000D0F75">
            <w:pPr>
              <w:spacing w:before="120"/>
            </w:pPr>
          </w:p>
        </w:tc>
      </w:tr>
      <w:tr w:rsidR="00A5423B" w:rsidRPr="003B0191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0187E184" w:rsidR="008F1ADE" w:rsidRPr="003B0191" w:rsidRDefault="005E31C4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ᐱᓇᓱᒐᖃᕐᕕᐱᑦ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ᓯᓚᑎᑦᓴᖓ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Pr="003B0191" w:rsidRDefault="008F1ADE" w:rsidP="000D0F75">
            <w:pPr>
              <w:spacing w:before="120"/>
            </w:pPr>
          </w:p>
        </w:tc>
      </w:tr>
      <w:tr w:rsidR="004708F2" w:rsidRPr="003B0191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Pr="003B0191" w:rsidRDefault="004708F2" w:rsidP="000D0F75">
            <w:pPr>
              <w:spacing w:before="120"/>
            </w:pPr>
          </w:p>
        </w:tc>
      </w:tr>
      <w:tr w:rsidR="00A5423B" w:rsidRPr="003B0191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Pr="003B0191" w:rsidRDefault="008F1ADE" w:rsidP="000D0F75">
            <w:pPr>
              <w:spacing w:before="120"/>
            </w:pPr>
          </w:p>
        </w:tc>
      </w:tr>
      <w:tr w:rsidR="00834FA2" w:rsidRPr="003B0191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1D9D6319" w:rsidR="00A413CA" w:rsidRPr="003B0191" w:rsidRDefault="00181FC1" w:rsidP="008F1ADE">
            <w:pPr>
              <w:spacing w:before="120"/>
              <w:ind w:left="-111"/>
            </w:pPr>
            <w:bookmarkStart w:id="0" w:name="_Hlk92285858"/>
            <w:proofErr w:type="spellStart"/>
            <w:r>
              <w:rPr>
                <w:rFonts w:ascii="Gadugi" w:hAnsi="Gadugi"/>
              </w:rPr>
              <w:t>ᐱᓇᓱᕝᕕᐱᑦ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ᐅᖄᓚᐅᑎᖓᑕ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A413C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Pr="003B0191" w:rsidRDefault="00A413CA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Pr="003B0191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Pr="003B0191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7E482771" w:rsidR="00A413CA" w:rsidRPr="003B0191" w:rsidRDefault="00024EB7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ᓵᖓᓃᑦᑐᖅ</w:t>
            </w:r>
            <w:proofErr w:type="spellEnd"/>
            <w:r w:rsidR="00A413CA" w:rsidRPr="003B0191">
              <w:t>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Pr="003B0191" w:rsidRDefault="00A413CA" w:rsidP="0093267F">
            <w:pPr>
              <w:spacing w:before="120"/>
              <w:ind w:left="30"/>
            </w:pPr>
          </w:p>
        </w:tc>
      </w:tr>
      <w:bookmarkEnd w:id="0"/>
      <w:tr w:rsidR="00A5423B" w:rsidRPr="003B0191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36B32D5F" w:rsidR="008F1ADE" w:rsidRPr="003B0191" w:rsidRDefault="001F21C8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ᓱᑲᑦᑐᑯᕐᑎᓯᒍᑎᐅᑉ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</w:t>
            </w:r>
            <w:proofErr w:type="spellEnd"/>
            <w:r w:rsidR="008F1ADE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67CA189D" w:rsidR="008F1ADE" w:rsidRPr="003B0191" w:rsidRDefault="001F21C8" w:rsidP="008F1ADE">
            <w:pPr>
              <w:spacing w:before="120"/>
              <w:ind w:left="-111"/>
            </w:pPr>
            <w:r>
              <w:rPr>
                <w:rFonts w:ascii="Gadugi" w:hAnsi="Gadugi"/>
              </w:rPr>
              <w:t xml:space="preserve">ᖃᕆᑕᐅᔭᑎᒍᑦ </w:t>
            </w:r>
            <w:proofErr w:type="spellStart"/>
            <w:r>
              <w:rPr>
                <w:rFonts w:ascii="Gadugi" w:hAnsi="Gadugi"/>
              </w:rPr>
              <w:t>ᑐᕌᕈᑏᑦ</w:t>
            </w:r>
            <w:proofErr w:type="spellEnd"/>
            <w:r w:rsidR="00A413C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Pr="003B0191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Pr="003B0191" w:rsidRDefault="00A5423B" w:rsidP="000D0F75">
            <w:pPr>
              <w:spacing w:before="120"/>
            </w:pPr>
          </w:p>
        </w:tc>
      </w:tr>
      <w:tr w:rsidR="00A5423B" w:rsidRPr="003B0191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5FCFAD69" w:rsidR="00A5423B" w:rsidRPr="003B0191" w:rsidRDefault="00777693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ᐊᑎᓕᒫᖓ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ᐊᖏᕐᑕᐅᓯᒪᑦᓱᓂ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ᖃᐅᔨᒋᐊᕐᕕᐅᒍᓐᓇᑑᑉ</w:t>
            </w:r>
            <w:proofErr w:type="spellEnd"/>
            <w:r w:rsidR="00A5423B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Pr="003B0191" w:rsidRDefault="00A5423B" w:rsidP="000D0F75">
            <w:pPr>
              <w:spacing w:before="120"/>
            </w:pPr>
          </w:p>
        </w:tc>
      </w:tr>
      <w:tr w:rsidR="00A413CA" w:rsidRPr="003B0191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2B9EE77" w:rsidR="00A413CA" w:rsidRPr="003B0191" w:rsidRDefault="00591614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ᑌᔭᐅᒍᑎᖓ</w:t>
            </w:r>
            <w:proofErr w:type="spellEnd"/>
            <w:r w:rsidR="00A5423B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Pr="003B0191" w:rsidRDefault="00A413CA" w:rsidP="007C4FEA">
            <w:pPr>
              <w:spacing w:before="120"/>
            </w:pPr>
          </w:p>
        </w:tc>
      </w:tr>
      <w:tr w:rsidR="007C4FEA" w:rsidRPr="003B0191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7DE93B67" w:rsidR="007C4FEA" w:rsidRPr="003B0191" w:rsidRDefault="001F21C8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ᐱᓇᓱᕝᕕᐱᑦ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ᐅᖄᓚᐅᑎᖓᑕ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7C4FEA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Pr="003B0191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Pr="003B0191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7F55A35C" w:rsidR="007C4FEA" w:rsidRPr="003B0191" w:rsidRDefault="00024EB7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ᓵᖓᓃᑦᑐᖅ</w:t>
            </w:r>
            <w:proofErr w:type="spellEnd"/>
            <w:r w:rsidR="007C4FEA" w:rsidRPr="003B0191">
              <w:t>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Pr="003B0191" w:rsidRDefault="007C4FEA" w:rsidP="0093267F">
            <w:pPr>
              <w:spacing w:before="120"/>
              <w:ind w:left="30"/>
            </w:pPr>
          </w:p>
        </w:tc>
      </w:tr>
      <w:tr w:rsidR="00A413CA" w:rsidRPr="003B0191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56D54C55" w:rsidR="00A413CA" w:rsidRPr="003B0191" w:rsidRDefault="005126B5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ᐅᖄᓚᐅᑎᐅᑉ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ᓇᑦᓴᑲᑦᑕᒐᐅᑉ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ᑭᓯᑦᔪᑎᖓ</w:t>
            </w:r>
            <w:proofErr w:type="spellEnd"/>
            <w:r w:rsidR="000D0F75"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Pr="003B0191" w:rsidRDefault="00A413CA" w:rsidP="000D0F75">
            <w:pPr>
              <w:spacing w:before="120"/>
            </w:pPr>
          </w:p>
        </w:tc>
      </w:tr>
      <w:tr w:rsidR="000D0F75" w:rsidRPr="003B0191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45D3A2F3" w:rsidR="000D0F75" w:rsidRPr="003B0191" w:rsidRDefault="004913A6" w:rsidP="00A413CA">
            <w:pPr>
              <w:spacing w:before="120"/>
              <w:ind w:left="-111"/>
            </w:pPr>
            <w:r>
              <w:rPr>
                <w:rFonts w:ascii="Gadugi" w:hAnsi="Gadugi"/>
              </w:rPr>
              <w:t xml:space="preserve">ᖃᕆᑕᐅᔭᑎᒍᑦ </w:t>
            </w:r>
            <w:proofErr w:type="spellStart"/>
            <w:r>
              <w:rPr>
                <w:rFonts w:ascii="Gadugi" w:hAnsi="Gadugi"/>
              </w:rPr>
              <w:t>ᑐᕌᕈᑏᑦ</w:t>
            </w:r>
            <w:proofErr w:type="spellEnd"/>
            <w:r w:rsidRPr="003B0191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3B0191" w:rsidRDefault="000D0F75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Pr="003B0191" w:rsidRDefault="000D0F75" w:rsidP="000D0F75">
            <w:pPr>
              <w:spacing w:before="120"/>
            </w:pPr>
          </w:p>
        </w:tc>
      </w:tr>
    </w:tbl>
    <w:p w14:paraId="555A667B" w14:textId="4B7C6569" w:rsidR="0093267F" w:rsidRPr="003B0191" w:rsidRDefault="0093267F" w:rsidP="0093267F">
      <w:pPr>
        <w:rPr>
          <w:color w:val="FFFFFF" w:themeColor="background1"/>
        </w:rPr>
      </w:pPr>
    </w:p>
    <w:p w14:paraId="7E4B525F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62291151" w:rsidR="00511B41" w:rsidRPr="00A74F2B" w:rsidRDefault="00A74F2B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r>
        <w:rPr>
          <w:rFonts w:ascii="Gadugi" w:hAnsi="Gadugi"/>
          <w:b/>
          <w:bCs/>
          <w:color w:val="FFFFFF" w:themeColor="background1"/>
          <w:lang w:val="iu-Cans-CA"/>
        </w:rPr>
        <w:t>ᐃᓕᑕᕆᔭᐅᓂᓕᐅᑉ ᐱᓇᓱᒐᖃᕐᕕᐅᑉ ᖃᓄᐃᑦᑑᓂᖓ</w:t>
      </w:r>
    </w:p>
    <w:p w14:paraId="7FCC872A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431A4788" w:rsidR="000D7ADB" w:rsidRPr="003B0191" w:rsidRDefault="00A74F2B" w:rsidP="000D7ADB">
      <w:pPr>
        <w:spacing w:before="120"/>
      </w:pPr>
      <w:proofErr w:type="spellStart"/>
      <w:r>
        <w:rPr>
          <w:rFonts w:ascii="Gadugi" w:hAnsi="Gadugi"/>
        </w:rPr>
        <w:t>ᐱᓇᓱᒐᖃᕐᕕᒃ</w:t>
      </w:r>
      <w:proofErr w:type="spellEnd"/>
      <w:r w:rsidR="00836578">
        <w:rPr>
          <w:rFonts w:ascii="Gadugi" w:hAnsi="Gadugi"/>
        </w:rPr>
        <w:t xml:space="preserve"> </w:t>
      </w:r>
      <w:proofErr w:type="spellStart"/>
      <w:r w:rsidR="00836578">
        <w:rPr>
          <w:rFonts w:ascii="Gadugi" w:hAnsi="Gadugi"/>
        </w:rPr>
        <w:t>ᓯᒃᑭᑖᐱᒻᒧᑦ</w:t>
      </w:r>
      <w:proofErr w:type="spellEnd"/>
      <w:r w:rsidR="00836578">
        <w:rPr>
          <w:rFonts w:ascii="Gadugi" w:hAnsi="Gadugi"/>
        </w:rPr>
        <w:t xml:space="preserve"> </w:t>
      </w:r>
      <w:proofErr w:type="spellStart"/>
      <w:r w:rsidR="00836578">
        <w:rPr>
          <w:rFonts w:ascii="Gadugi" w:hAnsi="Gadugi"/>
        </w:rPr>
        <w:t>ᑕᕐᓯᓗᒍ</w:t>
      </w:r>
      <w:proofErr w:type="spellEnd"/>
      <w:r w:rsidR="000D7ADB" w:rsidRPr="003B0191">
        <w:t>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:rsidRPr="003B019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Pr="003B0191" w:rsidRDefault="00CA16F1" w:rsidP="002A3F41">
            <w:pPr>
              <w:spacing w:line="276" w:lineRule="auto"/>
            </w:pPr>
          </w:p>
          <w:p w14:paraId="590B1992" w14:textId="3B89C037" w:rsidR="002A3F41" w:rsidRPr="00A74F2B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8F2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A74F2B">
              <w:rPr>
                <w:rFonts w:ascii="Gadugi" w:hAnsi="Gadugi"/>
              </w:rPr>
              <w:t>ᓄᓇᓕᓕᒫᓄᓕᖓᔪᖅ</w:t>
            </w:r>
            <w:proofErr w:type="spellEnd"/>
            <w:r w:rsidR="00A74F2B">
              <w:rPr>
                <w:rFonts w:ascii="Gadugi" w:hAnsi="Gadugi"/>
              </w:rPr>
              <w:t xml:space="preserve"> </w:t>
            </w:r>
            <w:proofErr w:type="spellStart"/>
            <w:r w:rsidR="00A74F2B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19E0DDBE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42AF3EE5" w:rsidR="002A3F41" w:rsidRPr="0022438D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22438D">
              <w:rPr>
                <w:rFonts w:ascii="Gadugi" w:hAnsi="Gadugi"/>
              </w:rPr>
              <w:t>ᖃᖏᕐᓂᑯᓕᐅᕐᑎᐅᒐᓂ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3E920882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7948EA87" w:rsidR="002A3F41" w:rsidRPr="003B0191" w:rsidRDefault="00000000" w:rsidP="002A3F41">
            <w:pPr>
              <w:spacing w:line="276" w:lineRule="auto"/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</w:t>
            </w:r>
            <w:proofErr w:type="spellStart"/>
            <w:r w:rsidR="0022438D">
              <w:rPr>
                <w:rFonts w:ascii="Gadugi" w:hAnsi="Gadugi"/>
              </w:rPr>
              <w:t>ᖃᖏᕐᓂᑯᓕᐅᕐᑎᐅᓱᓂ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ᐱᓇᓱᒐᖃᕐᕕᒃ</w:t>
            </w:r>
            <w:proofErr w:type="spellEnd"/>
          </w:p>
        </w:tc>
        <w:tc>
          <w:tcPr>
            <w:tcW w:w="236" w:type="dxa"/>
          </w:tcPr>
          <w:p w14:paraId="199201CC" w14:textId="77777777" w:rsidR="002A3F41" w:rsidRPr="003B019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:rsidRPr="003B019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05C52D4E" w:rsidR="00CA16F1" w:rsidRPr="0022438D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6F1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 w:rsidRPr="003B0191">
              <w:t xml:space="preserve"> </w:t>
            </w:r>
            <w:bookmarkEnd w:id="2"/>
            <w:proofErr w:type="spellStart"/>
            <w:r w:rsidR="0022438D">
              <w:rPr>
                <w:rFonts w:ascii="Gadugi" w:hAnsi="Gadugi"/>
              </w:rPr>
              <w:t>ᓄᓇᓖᑦ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ᑲᕙᒫᐱᖓ</w:t>
            </w:r>
            <w:proofErr w:type="spellEnd"/>
            <w:r w:rsidR="0022438D">
              <w:rPr>
                <w:rFonts w:ascii="Gadugi" w:hAnsi="Gadugi"/>
              </w:rPr>
              <w:t xml:space="preserve"> / </w:t>
            </w:r>
            <w:proofErr w:type="spellStart"/>
            <w:r w:rsidR="0022438D">
              <w:rPr>
                <w:rFonts w:ascii="Gadugi" w:hAnsi="Gadugi"/>
              </w:rPr>
              <w:t>ᑕᕐᕋᒥ</w:t>
            </w:r>
            <w:proofErr w:type="spellEnd"/>
            <w:r w:rsidR="0022438D">
              <w:rPr>
                <w:rFonts w:ascii="Gadugi" w:hAnsi="Gadugi"/>
              </w:rPr>
              <w:t xml:space="preserve"> </w:t>
            </w:r>
            <w:proofErr w:type="spellStart"/>
            <w:r w:rsidR="0022438D">
              <w:rPr>
                <w:rFonts w:ascii="Gadugi" w:hAnsi="Gadugi"/>
              </w:rPr>
              <w:t>ᓄᓇᓕᒃ</w:t>
            </w:r>
            <w:proofErr w:type="spellEnd"/>
          </w:p>
        </w:tc>
        <w:tc>
          <w:tcPr>
            <w:tcW w:w="236" w:type="dxa"/>
          </w:tcPr>
          <w:p w14:paraId="0DA1946F" w14:textId="77777777" w:rsidR="00CA16F1" w:rsidRPr="003B0191" w:rsidRDefault="00CA16F1" w:rsidP="002A3F41">
            <w:pPr>
              <w:spacing w:line="276" w:lineRule="auto"/>
            </w:pPr>
          </w:p>
        </w:tc>
      </w:tr>
      <w:tr w:rsidR="00666737" w:rsidRPr="003B0191" w14:paraId="6FC0ED64" w14:textId="77777777" w:rsidTr="000F65B3">
        <w:tc>
          <w:tcPr>
            <w:tcW w:w="2410" w:type="dxa"/>
          </w:tcPr>
          <w:p w14:paraId="1A896F4A" w14:textId="407D14B0" w:rsidR="00666737" w:rsidRPr="003B0191" w:rsidRDefault="00000000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 w:rsidRPr="003B0191">
              <w:t xml:space="preserve"> </w:t>
            </w:r>
            <w:proofErr w:type="spellStart"/>
            <w:r w:rsidR="006C0DAD">
              <w:rPr>
                <w:rFonts w:ascii="Gadugi" w:hAnsi="Gadugi"/>
              </w:rPr>
              <w:t>ᐊᓯᖓ</w:t>
            </w:r>
            <w:proofErr w:type="spellEnd"/>
            <w:r w:rsidR="006C0DAD">
              <w:rPr>
                <w:rFonts w:ascii="Gadugi" w:hAnsi="Gadugi"/>
              </w:rPr>
              <w:t xml:space="preserve"> </w:t>
            </w:r>
            <w:r w:rsidR="00666737" w:rsidRPr="003B0191">
              <w:t>(</w:t>
            </w:r>
            <w:proofErr w:type="spellStart"/>
            <w:r w:rsidR="006C0DAD">
              <w:rPr>
                <w:rFonts w:ascii="Gadugi" w:hAnsi="Gadugi"/>
              </w:rPr>
              <w:t>ᐊᒃᓚᓗᒍ</w:t>
            </w:r>
            <w:proofErr w:type="spellEnd"/>
            <w:r w:rsidR="00666737" w:rsidRPr="003B0191">
              <w:t xml:space="preserve">): </w:t>
            </w:r>
            <w:r w:rsidR="00E96918" w:rsidRPr="003B0191">
              <w:t xml:space="preserve"> </w:t>
            </w:r>
            <w:r w:rsidR="00666737" w:rsidRPr="003B0191">
              <w:t>→</w:t>
            </w:r>
          </w:p>
        </w:tc>
        <w:tc>
          <w:tcPr>
            <w:tcW w:w="284" w:type="dxa"/>
          </w:tcPr>
          <w:p w14:paraId="5EEFA1F6" w14:textId="05C2BAEB" w:rsidR="00666737" w:rsidRPr="003B019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Pr="003B0191" w:rsidRDefault="00666737" w:rsidP="002A3F41">
            <w:pPr>
              <w:spacing w:line="276" w:lineRule="auto"/>
            </w:pPr>
          </w:p>
        </w:tc>
      </w:tr>
    </w:tbl>
    <w:p w14:paraId="0C3245A6" w14:textId="450823A9" w:rsidR="00511B41" w:rsidRPr="003B0191" w:rsidRDefault="00511B41" w:rsidP="002A3F41">
      <w:pPr>
        <w:spacing w:line="276" w:lineRule="auto"/>
      </w:pPr>
    </w:p>
    <w:p w14:paraId="26EAE53E" w14:textId="77777777" w:rsidR="00015878" w:rsidRPr="003B0191" w:rsidRDefault="00015878" w:rsidP="002A3F41">
      <w:pPr>
        <w:spacing w:line="276" w:lineRule="auto"/>
      </w:pPr>
    </w:p>
    <w:p w14:paraId="01BBB508" w14:textId="77777777" w:rsidR="00015878" w:rsidRPr="003B0191" w:rsidRDefault="00015878" w:rsidP="002A3F41">
      <w:pPr>
        <w:spacing w:line="276" w:lineRule="auto"/>
      </w:pPr>
    </w:p>
    <w:p w14:paraId="0C0BAFDB" w14:textId="77777777" w:rsidR="00015878" w:rsidRPr="003B0191" w:rsidRDefault="00015878" w:rsidP="002A3F41">
      <w:pPr>
        <w:spacing w:line="276" w:lineRule="auto"/>
      </w:pPr>
    </w:p>
    <w:p w14:paraId="5F786AD0" w14:textId="48B60113" w:rsidR="00015878" w:rsidRPr="0053738F" w:rsidRDefault="0053738F" w:rsidP="00015878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  <w:lang w:val="iu-Cans-CA"/>
        </w:rPr>
      </w:pPr>
      <w:r>
        <w:rPr>
          <w:rFonts w:ascii="Gadugi" w:hAnsi="Gadugi"/>
          <w:b/>
          <w:bCs/>
          <w:color w:val="FFFFFF" w:themeColor="background1"/>
          <w:lang w:val="iu-Cans-CA"/>
        </w:rPr>
        <w:t>ᐃᓄᒃᑎᑐᑦ ᐅᖃᐅᓯᕐᒧᓗ ᐃᓗᕐᖁᓯᕐᒧᓗ ᑮᓇᐅᔭᖃᕐᑎᑕᐅᕕᖕᒥᑦ ᐱᕕᖃᕈᑎᒋᒍᓐᓇᓯᒪᔭᖏᑦ</w:t>
      </w:r>
    </w:p>
    <w:p w14:paraId="29A693D7" w14:textId="77777777" w:rsidR="00015878" w:rsidRPr="003B0191" w:rsidRDefault="00015878" w:rsidP="00015878">
      <w:pPr>
        <w:shd w:val="clear" w:color="auto" w:fill="17365D" w:themeFill="text2" w:themeFillShade="BF"/>
        <w:rPr>
          <w:color w:val="FFFFFF" w:themeColor="background1"/>
        </w:rPr>
      </w:pPr>
    </w:p>
    <w:p w14:paraId="7682769E" w14:textId="077B91D0" w:rsidR="00015878" w:rsidRPr="00836578" w:rsidRDefault="00836578" w:rsidP="00015878">
      <w:pPr>
        <w:spacing w:before="120"/>
        <w:rPr>
          <w:rFonts w:ascii="Gadugi" w:hAnsi="Gadugi"/>
        </w:rPr>
      </w:pPr>
      <w:proofErr w:type="spellStart"/>
      <w:r>
        <w:rPr>
          <w:rFonts w:ascii="Gadugi" w:hAnsi="Gadugi"/>
        </w:rPr>
        <w:t>ᐱᓇᓱᒐᖃᕐᕖᓗᓐᓃ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ᐱᕕᖃᓚᐅᕐᓯᒪᕕᓯ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ᐃᓄᑐᐃᓐᓀᑦ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ᐅᖃᐅᓯᖏᓐᓄᑦ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ᑎᒥᐅᔫᒥᑦ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ᐊᕐᖁᑎᖃᕐᓱᓯ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ᒪᑭᕝᕕᒥᒃ</w:t>
      </w:r>
      <w:proofErr w:type="spellEnd"/>
      <w:r>
        <w:rPr>
          <w:rFonts w:ascii="Gadugi" w:hAnsi="Gadugi"/>
        </w:rPr>
        <w:t>?</w:t>
      </w:r>
    </w:p>
    <w:tbl>
      <w:tblPr>
        <w:tblStyle w:val="TableGrid"/>
        <w:tblW w:w="99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  <w:gridCol w:w="222"/>
      </w:tblGrid>
      <w:tr w:rsidR="00015878" w:rsidRPr="003B0191" w14:paraId="478EBFB8" w14:textId="77777777" w:rsidTr="00015878">
        <w:trPr>
          <w:trHeight w:val="428"/>
        </w:trPr>
        <w:tc>
          <w:tcPr>
            <w:tcW w:w="9724" w:type="dxa"/>
          </w:tcPr>
          <w:p w14:paraId="51975A58" w14:textId="19219BF8" w:rsidR="00015878" w:rsidRPr="005126B5" w:rsidRDefault="00000000" w:rsidP="006C531B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</w:t>
            </w:r>
            <w:r w:rsidR="005126B5">
              <w:rPr>
                <w:rFonts w:ascii="Gadugi" w:hAnsi="Gadugi"/>
              </w:rPr>
              <w:t>ᐋ</w:t>
            </w:r>
          </w:p>
        </w:tc>
        <w:tc>
          <w:tcPr>
            <w:tcW w:w="222" w:type="dxa"/>
          </w:tcPr>
          <w:p w14:paraId="3671D1EA" w14:textId="77777777" w:rsidR="00015878" w:rsidRPr="003B0191" w:rsidRDefault="00015878" w:rsidP="006C531B">
            <w:pPr>
              <w:spacing w:line="276" w:lineRule="auto"/>
            </w:pPr>
          </w:p>
        </w:tc>
      </w:tr>
      <w:tr w:rsidR="00015878" w:rsidRPr="003B0191" w14:paraId="4277198C" w14:textId="77777777" w:rsidTr="00015878">
        <w:trPr>
          <w:trHeight w:val="2162"/>
        </w:trPr>
        <w:tc>
          <w:tcPr>
            <w:tcW w:w="9724" w:type="dxa"/>
          </w:tcPr>
          <w:p w14:paraId="2A3E4DF3" w14:textId="42D4DB14" w:rsidR="00015878" w:rsidRPr="005126B5" w:rsidRDefault="00000000" w:rsidP="006C531B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</w:t>
            </w:r>
            <w:proofErr w:type="spellStart"/>
            <w:r w:rsidR="005126B5">
              <w:rPr>
                <w:rFonts w:ascii="Gadugi" w:hAnsi="Gadugi"/>
              </w:rPr>
              <w:t>ᐊᐅᑲ</w:t>
            </w:r>
            <w:proofErr w:type="spellEnd"/>
          </w:p>
          <w:p w14:paraId="239F80EA" w14:textId="0B265D3E" w:rsidR="00015878" w:rsidRPr="00B13EBD" w:rsidRDefault="00B13EBD" w:rsidP="00015878">
            <w:pPr>
              <w:spacing w:before="120"/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ᐊᖏᕈᕕᑦ, </w:t>
            </w:r>
            <w:proofErr w:type="spellStart"/>
            <w:r>
              <w:rPr>
                <w:rFonts w:ascii="Gadugi" w:hAnsi="Gadugi"/>
              </w:rPr>
              <w:t>ᐱᑕᖃᕆᐊᖃᕐᐳᑎᑦ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ᑐᓴᕐᑎᓯᒍᑎᐅᓗᑎᒃ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ᐱᑕᖃᕆᐊᓕᓐᓂᒃ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ᐱᑕᖃᕐᑎᓯᕕᒋᓯᒪᕕᐅᒃ</w:t>
            </w:r>
            <w:proofErr w:type="spellEnd"/>
            <w:r>
              <w:rPr>
                <w:rFonts w:ascii="Gadugi" w:hAnsi="Gadugi"/>
              </w:rPr>
              <w:t xml:space="preserve"> ᒪᑭᕝᕕᒃ </w:t>
            </w:r>
            <w:proofErr w:type="spellStart"/>
            <w:r>
              <w:rPr>
                <w:rFonts w:ascii="Gadugi" w:hAnsi="Gadugi"/>
              </w:rPr>
              <w:t>ᐱᑦᔪᑎᖃᕐᓱᑎᑦ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ᐱᓇᓱᑦᑕᕕᓂᑎᓐᓂ</w:t>
            </w:r>
            <w:proofErr w:type="spellEnd"/>
            <w:r>
              <w:rPr>
                <w:rFonts w:ascii="Gadugi" w:hAnsi="Gadugi"/>
              </w:rPr>
              <w:t>?</w:t>
            </w:r>
          </w:p>
          <w:tbl>
            <w:tblPr>
              <w:tblStyle w:val="TableGrid"/>
              <w:tblW w:w="9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  <w:gridCol w:w="236"/>
            </w:tblGrid>
            <w:tr w:rsidR="00015878" w:rsidRPr="003B0191" w14:paraId="333200B2" w14:textId="77777777" w:rsidTr="00015878">
              <w:trPr>
                <w:trHeight w:val="392"/>
              </w:trPr>
              <w:tc>
                <w:tcPr>
                  <w:tcW w:w="9272" w:type="dxa"/>
                </w:tcPr>
                <w:p w14:paraId="3921618E" w14:textId="77777777" w:rsidR="00015878" w:rsidRPr="003B0191" w:rsidRDefault="00015878" w:rsidP="00015878">
                  <w:pPr>
                    <w:spacing w:line="276" w:lineRule="auto"/>
                  </w:pPr>
                </w:p>
                <w:p w14:paraId="50A8688A" w14:textId="4E72DE7F" w:rsidR="00015878" w:rsidRPr="005126B5" w:rsidRDefault="00000000" w:rsidP="00015878">
                  <w:pPr>
                    <w:spacing w:line="276" w:lineRule="auto"/>
                    <w:rPr>
                      <w:rFonts w:ascii="Gadugi" w:hAnsi="Gadugi"/>
                    </w:rPr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</w:t>
                  </w:r>
                  <w:r w:rsidR="005126B5">
                    <w:rPr>
                      <w:rFonts w:ascii="Gadugi" w:hAnsi="Gadugi"/>
                    </w:rPr>
                    <w:t>ᐋ</w:t>
                  </w:r>
                </w:p>
              </w:tc>
              <w:tc>
                <w:tcPr>
                  <w:tcW w:w="236" w:type="dxa"/>
                </w:tcPr>
                <w:p w14:paraId="67BF5BCF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  <w:tr w:rsidR="00015878" w:rsidRPr="003B0191" w14:paraId="05C2B794" w14:textId="77777777" w:rsidTr="00015878">
              <w:trPr>
                <w:trHeight w:val="402"/>
              </w:trPr>
              <w:tc>
                <w:tcPr>
                  <w:tcW w:w="9272" w:type="dxa"/>
                </w:tcPr>
                <w:p w14:paraId="2051871B" w14:textId="7F1D46F2" w:rsidR="00015878" w:rsidRPr="005126B5" w:rsidRDefault="00000000" w:rsidP="00015878">
                  <w:pPr>
                    <w:spacing w:line="276" w:lineRule="auto"/>
                    <w:rPr>
                      <w:rFonts w:ascii="Gadugi" w:hAnsi="Gadugi"/>
                    </w:rPr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</w:t>
                  </w:r>
                  <w:proofErr w:type="spellStart"/>
                  <w:r w:rsidR="005126B5">
                    <w:rPr>
                      <w:rFonts w:ascii="Gadugi" w:hAnsi="Gadugi"/>
                    </w:rPr>
                    <w:t>ᐊᐅᑲ</w:t>
                  </w:r>
                  <w:proofErr w:type="spellEnd"/>
                </w:p>
                <w:p w14:paraId="2B8F25D1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  <w:tc>
                <w:tcPr>
                  <w:tcW w:w="236" w:type="dxa"/>
                </w:tcPr>
                <w:p w14:paraId="2DAA9FD7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</w:tbl>
          <w:p w14:paraId="4A5DDB26" w14:textId="4289BB83" w:rsidR="00015878" w:rsidRPr="003B0191" w:rsidRDefault="00015878" w:rsidP="006C531B">
            <w:pPr>
              <w:spacing w:line="276" w:lineRule="auto"/>
            </w:pPr>
          </w:p>
        </w:tc>
        <w:tc>
          <w:tcPr>
            <w:tcW w:w="222" w:type="dxa"/>
          </w:tcPr>
          <w:p w14:paraId="0DAD0A76" w14:textId="77777777" w:rsidR="00015878" w:rsidRPr="003B0191" w:rsidRDefault="00015878" w:rsidP="006C531B">
            <w:pPr>
              <w:spacing w:line="276" w:lineRule="auto"/>
            </w:pPr>
          </w:p>
        </w:tc>
      </w:tr>
    </w:tbl>
    <w:p w14:paraId="668F1A30" w14:textId="0605DB80" w:rsidR="00511B41" w:rsidRPr="00D9698A" w:rsidRDefault="00D9698A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ᐱᓇᓱᑦᑕᐅᔪᒥᒃ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ᑐᑭᓯᒪᒍᑎᑦᓭᑦ</w:t>
      </w:r>
      <w:proofErr w:type="spellEnd"/>
    </w:p>
    <w:p w14:paraId="5B8A00F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36"/>
        <w:gridCol w:w="5167"/>
      </w:tblGrid>
      <w:tr w:rsidR="00FB54C7" w:rsidRPr="003B0191" w14:paraId="6F4DB746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42A1717A" w14:textId="2883A392" w:rsidR="00FB54C7" w:rsidRPr="003B0191" w:rsidRDefault="00D9698A" w:rsidP="0093267F">
            <w:proofErr w:type="spellStart"/>
            <w:r>
              <w:rPr>
                <w:rFonts w:ascii="Gadugi" w:hAnsi="Gadugi"/>
              </w:rPr>
              <w:t>ᐱᓇᓱᑦᑕᐅᔫᑉ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ᐊᑦᓯᕋᐅᑎᖓ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468B3CB9" w14:textId="46C68E9D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66A55228" w14:textId="77777777" w:rsidR="00FB54C7" w:rsidRPr="003B0191" w:rsidRDefault="00FB54C7" w:rsidP="0093267F"/>
        </w:tc>
      </w:tr>
      <w:tr w:rsidR="00FB54C7" w:rsidRPr="003B0191" w14:paraId="45FB3919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137CE41B" w14:textId="19143257" w:rsidR="00FB54C7" w:rsidRPr="003B0191" w:rsidRDefault="00D9698A" w:rsidP="0093267F">
            <w:proofErr w:type="spellStart"/>
            <w:r>
              <w:rPr>
                <w:rFonts w:ascii="Gadugi" w:hAnsi="Gadugi"/>
              </w:rPr>
              <w:t>ᐱᓇᓱᑦᑕᐅᔪᑦ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ᓇᓃᓐᓂᖓᑦ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39479409" w14:textId="4A5A07F5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E7E7" w14:textId="77777777" w:rsidR="00FB54C7" w:rsidRPr="003B0191" w:rsidRDefault="00FB54C7" w:rsidP="0093267F"/>
        </w:tc>
      </w:tr>
      <w:tr w:rsidR="00FB54C7" w:rsidRPr="003B0191" w14:paraId="6B383BEB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51CA460E" w14:textId="51AEEF83" w:rsidR="00FB54C7" w:rsidRPr="003B0191" w:rsidRDefault="000A3DC2" w:rsidP="0093267F">
            <w:proofErr w:type="spellStart"/>
            <w:r>
              <w:rPr>
                <w:rFonts w:ascii="Gadugi" w:hAnsi="Gadugi"/>
              </w:rPr>
              <w:t>ᐱᓇᓱᑦᑕᐅᔪᑦ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ᐊᑭᖃᓛᕈᓇᖁᑎᐅᔪᑦ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ᐃᒣᓪᓗᐊᑐᓂᒃ</w:t>
            </w:r>
            <w:proofErr w:type="spellEnd"/>
            <w:r w:rsidR="00FB54C7" w:rsidRPr="003B0191">
              <w:t>:</w:t>
            </w:r>
          </w:p>
        </w:tc>
        <w:tc>
          <w:tcPr>
            <w:tcW w:w="436" w:type="dxa"/>
            <w:vAlign w:val="center"/>
          </w:tcPr>
          <w:p w14:paraId="57EE55FC" w14:textId="7AF0238F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88A6" w14:textId="77777777" w:rsidR="00FB54C7" w:rsidRPr="003B0191" w:rsidRDefault="00FB54C7" w:rsidP="0093267F"/>
        </w:tc>
      </w:tr>
      <w:tr w:rsidR="00FB54C7" w:rsidRPr="003B0191" w14:paraId="67B932EE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675F8AB3" w14:textId="3595FBAF" w:rsidR="00FB54C7" w:rsidRPr="003B0191" w:rsidRDefault="00DF57E8" w:rsidP="0093267F">
            <w:proofErr w:type="spellStart"/>
            <w:r>
              <w:rPr>
                <w:rFonts w:ascii="Gadugi" w:hAnsi="Gadugi"/>
              </w:rPr>
              <w:t>ᐅᒃᓗᖅ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ᐱᒋᐊᖕᖓᕕᐅᒐᔭᕆᐊᖓ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ᐃᓱᒪᒋᐅᔪᖅ</w:t>
            </w:r>
            <w:proofErr w:type="spellEnd"/>
            <w:r w:rsidR="00FB54C7" w:rsidRPr="003B0191">
              <w:t xml:space="preserve"> (</w:t>
            </w:r>
            <w:proofErr w:type="spellStart"/>
            <w:r>
              <w:rPr>
                <w:rFonts w:ascii="Gadugi" w:hAnsi="Gadugi"/>
              </w:rPr>
              <w:t>ᐊᕐᕌᒍᖓ</w:t>
            </w:r>
            <w:r w:rsidR="00FB54C7" w:rsidRPr="003B0191">
              <w:t>-</w:t>
            </w:r>
            <w:r>
              <w:rPr>
                <w:rFonts w:ascii="Gadugi" w:hAnsi="Gadugi"/>
              </w:rPr>
              <w:t>ᑕᕐᕿᖓ</w:t>
            </w:r>
            <w:r w:rsidR="00FB54C7" w:rsidRPr="003B0191">
              <w:t>-</w:t>
            </w:r>
            <w:r>
              <w:rPr>
                <w:rFonts w:ascii="Gadugi" w:hAnsi="Gadugi"/>
              </w:rPr>
              <w:t>ᐅᒃᓗᖓ</w:t>
            </w:r>
            <w:proofErr w:type="spellEnd"/>
            <w:r w:rsidR="00FB54C7" w:rsidRPr="003B0191">
              <w:t>):</w:t>
            </w:r>
          </w:p>
        </w:tc>
        <w:tc>
          <w:tcPr>
            <w:tcW w:w="436" w:type="dxa"/>
            <w:vAlign w:val="center"/>
          </w:tcPr>
          <w:p w14:paraId="5758D742" w14:textId="699111D1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DDD7" w14:textId="77777777" w:rsidR="00FB54C7" w:rsidRPr="003B0191" w:rsidRDefault="00FB54C7" w:rsidP="0093267F"/>
        </w:tc>
      </w:tr>
    </w:tbl>
    <w:p w14:paraId="187B9EAF" w14:textId="7C35B8C3" w:rsidR="00511B41" w:rsidRPr="003B0191" w:rsidRDefault="00511B41" w:rsidP="00511B41">
      <w:pPr>
        <w:spacing w:before="120"/>
        <w:rPr>
          <w:sz w:val="16"/>
          <w:szCs w:val="16"/>
        </w:rPr>
      </w:pPr>
    </w:p>
    <w:p w14:paraId="33FE12FE" w14:textId="3C76D250" w:rsidR="00FB54C7" w:rsidRPr="003B0191" w:rsidRDefault="000901D3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ᐱᑕᖃᕐᑎᓯᒍᑎᖃᕆᑦ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ᖃᓄᐃᑦᑐᓂᖓᓂᒃ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ᐱᓇᓱᑦᑕᐅᔫᑉ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ᖃᓄᐃᓘᕐᓂᐅᓂᕐᓴᐅᓛᕐᑐᓂᓗ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ᑕᒃᑲᓂ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ᐱᓇᓱᑦᑕᐅᔪᒥ</w:t>
      </w:r>
      <w:proofErr w:type="spellEnd"/>
    </w:p>
    <w:p w14:paraId="3098A836" w14:textId="77777777" w:rsidR="00015878" w:rsidRPr="003B0191" w:rsidRDefault="00015878" w:rsidP="00015878">
      <w:pPr>
        <w:pStyle w:val="ListParagraph"/>
        <w:keepNext/>
        <w:keepLines/>
        <w:ind w:left="35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Pr="003B0191" w:rsidRDefault="00511B41">
            <w:pPr>
              <w:spacing w:before="120"/>
            </w:pPr>
          </w:p>
          <w:p w14:paraId="0E4DB8C9" w14:textId="56B6A879" w:rsidR="000F65B3" w:rsidRPr="003B0191" w:rsidRDefault="000F65B3">
            <w:pPr>
              <w:spacing w:before="120"/>
            </w:pPr>
          </w:p>
          <w:p w14:paraId="3869FF4D" w14:textId="5574028A" w:rsidR="000F65B3" w:rsidRPr="003B0191" w:rsidRDefault="000F65B3">
            <w:pPr>
              <w:spacing w:before="120"/>
            </w:pPr>
          </w:p>
          <w:p w14:paraId="40F00B88" w14:textId="77777777" w:rsidR="00015878" w:rsidRPr="003B0191" w:rsidRDefault="00015878">
            <w:pPr>
              <w:spacing w:before="120"/>
            </w:pPr>
          </w:p>
          <w:p w14:paraId="4F42EBE5" w14:textId="77777777" w:rsidR="00015878" w:rsidRPr="003B0191" w:rsidRDefault="00015878">
            <w:pPr>
              <w:spacing w:before="120"/>
            </w:pPr>
          </w:p>
          <w:p w14:paraId="7268946A" w14:textId="77777777" w:rsidR="00015878" w:rsidRPr="003B0191" w:rsidRDefault="00015878">
            <w:pPr>
              <w:spacing w:before="120"/>
            </w:pPr>
          </w:p>
          <w:p w14:paraId="5E92529B" w14:textId="2E77E26C" w:rsidR="000F65B3" w:rsidRPr="003B0191" w:rsidRDefault="000F65B3">
            <w:pPr>
              <w:spacing w:before="120"/>
            </w:pPr>
          </w:p>
          <w:p w14:paraId="4836021B" w14:textId="5AFB9A7A" w:rsidR="000F65B3" w:rsidRPr="003B0191" w:rsidRDefault="000F65B3">
            <w:pPr>
              <w:spacing w:before="120"/>
            </w:pPr>
          </w:p>
          <w:p w14:paraId="01621DE7" w14:textId="6807865D" w:rsidR="000F65B3" w:rsidRPr="003B0191" w:rsidRDefault="000F65B3">
            <w:pPr>
              <w:spacing w:before="120"/>
            </w:pPr>
          </w:p>
          <w:p w14:paraId="03BA8138" w14:textId="24FBF63F" w:rsidR="00D36754" w:rsidRPr="003B0191" w:rsidRDefault="00D36754">
            <w:pPr>
              <w:spacing w:before="120"/>
            </w:pPr>
          </w:p>
          <w:p w14:paraId="71228B80" w14:textId="77777777" w:rsidR="00D36754" w:rsidRPr="003B0191" w:rsidRDefault="00D36754">
            <w:pPr>
              <w:spacing w:before="120"/>
            </w:pPr>
          </w:p>
          <w:p w14:paraId="2C116BDB" w14:textId="77777777" w:rsidR="000F65B3" w:rsidRPr="003B0191" w:rsidRDefault="000F65B3">
            <w:pPr>
              <w:spacing w:before="120"/>
            </w:pPr>
          </w:p>
          <w:p w14:paraId="1D44ED67" w14:textId="77777777" w:rsidR="00511B41" w:rsidRPr="003B0191" w:rsidRDefault="00511B41">
            <w:pPr>
              <w:spacing w:before="120"/>
            </w:pPr>
          </w:p>
        </w:tc>
      </w:tr>
    </w:tbl>
    <w:p w14:paraId="6FE90E48" w14:textId="25056662" w:rsidR="00B936C9" w:rsidRPr="003B0191" w:rsidRDefault="00FA6A23" w:rsidP="00B936C9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lastRenderedPageBreak/>
        <w:t>ᐅᓂᒃᑳᑭᑦ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ᖃᓄᐃᑦᑐᓛᕐᒪᖔᑕ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proofErr w:type="gramStart"/>
      <w:r>
        <w:rPr>
          <w:rFonts w:ascii="Gadugi" w:hAnsi="Gadugi"/>
          <w:b/>
          <w:bCs/>
        </w:rPr>
        <w:t>ᐱᓇᓱᑦᑕᐱᑦ</w:t>
      </w:r>
      <w:proofErr w:type="spellEnd"/>
      <w:r>
        <w:rPr>
          <w:rFonts w:ascii="Gadugi" w:hAnsi="Gadugi"/>
          <w:b/>
          <w:bCs/>
        </w:rPr>
        <w:t xml:space="preserve"> </w:t>
      </w:r>
      <w:r w:rsidR="00DE6C18" w:rsidRPr="003B0191">
        <w:rPr>
          <w:b/>
          <w:bCs/>
        </w:rPr>
        <w:t>:</w:t>
      </w:r>
      <w:proofErr w:type="gramEnd"/>
    </w:p>
    <w:p w14:paraId="7EA29CA0" w14:textId="0DAF6040" w:rsidR="00B936C9" w:rsidRPr="003B0191" w:rsidRDefault="007B0792" w:rsidP="004E70F5">
      <w:pPr>
        <w:pStyle w:val="ListParagraph"/>
        <w:keepNext/>
        <w:keepLines/>
        <w:numPr>
          <w:ilvl w:val="0"/>
          <w:numId w:val="35"/>
        </w:numPr>
        <w:rPr>
          <w:b/>
          <w:bCs/>
        </w:rPr>
      </w:pPr>
      <w:r w:rsidRPr="003B0191">
        <w:rPr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ᓴᐳᑦᔨᓯᒪᒍᑎᖏᑦ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ᐃᓄᑐᐃᓐᓀᑦ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ᐱᒐᓱᒍᑎᒋᓕᕐᑕᖏᓐᓂᒃ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ᐅᑎᕐᑎᓯᓂᕐᒥᒃ</w:t>
      </w:r>
      <w:proofErr w:type="spellEnd"/>
      <w:r w:rsidR="002A39A4">
        <w:rPr>
          <w:rFonts w:ascii="Gadugi" w:hAnsi="Gadugi"/>
          <w:b/>
          <w:bCs/>
        </w:rPr>
        <w:t xml:space="preserve">, </w:t>
      </w:r>
      <w:proofErr w:type="spellStart"/>
      <w:r w:rsidR="002A39A4">
        <w:rPr>
          <w:rFonts w:ascii="Gadugi" w:hAnsi="Gadugi"/>
          <w:b/>
          <w:bCs/>
        </w:rPr>
        <w:t>ᐊᑐᕐᓂᓴᕈᒋᐊᕐᓂᒥᒃ</w:t>
      </w:r>
      <w:proofErr w:type="spellEnd"/>
      <w:r w:rsidR="002A39A4">
        <w:rPr>
          <w:rFonts w:ascii="Gadugi" w:hAnsi="Gadugi"/>
          <w:b/>
          <w:bCs/>
        </w:rPr>
        <w:t xml:space="preserve">, </w:t>
      </w:r>
      <w:proofErr w:type="spellStart"/>
      <w:r w:rsidR="002A39A4">
        <w:rPr>
          <w:rFonts w:ascii="Gadugi" w:hAnsi="Gadugi"/>
          <w:b/>
          <w:bCs/>
        </w:rPr>
        <w:t>ᑲᔪᓯᑎᑦᓯᓂᕐᒥᒃ</w:t>
      </w:r>
      <w:proofErr w:type="spellEnd"/>
      <w:r w:rsidR="002A39A4">
        <w:rPr>
          <w:rFonts w:ascii="Gadugi" w:hAnsi="Gadugi"/>
          <w:b/>
          <w:bCs/>
        </w:rPr>
        <w:t xml:space="preserve"> ᐅᕝᕙᓘᓐᓃᑦ </w:t>
      </w:r>
      <w:proofErr w:type="spellStart"/>
      <w:r w:rsidR="002A39A4">
        <w:rPr>
          <w:rFonts w:ascii="Gadugi" w:hAnsi="Gadugi"/>
          <w:b/>
          <w:bCs/>
        </w:rPr>
        <w:t>ᐊᑦᑕᓀᓕᑎᕆᒋᐊᕐᓂᒥᒃ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ᐃᓄᒃᑎᑑᕐᓂᒥᒃ</w:t>
      </w:r>
      <w:proofErr w:type="spellEnd"/>
      <w:r w:rsidR="002A39A4">
        <w:rPr>
          <w:rFonts w:ascii="Gadugi" w:hAnsi="Gadugi"/>
          <w:b/>
          <w:bCs/>
        </w:rPr>
        <w:t xml:space="preserve"> ᐅᕝᕙᓘᓐᓃᑦ </w:t>
      </w:r>
      <w:proofErr w:type="spellStart"/>
      <w:r w:rsidR="002A39A4">
        <w:rPr>
          <w:rFonts w:ascii="Gadugi" w:hAnsi="Gadugi"/>
          <w:b/>
          <w:bCs/>
        </w:rPr>
        <w:t>ᐃᓄᑐᐃᓐᓀᑦ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ᐃᓗᕐᖁᓯᖓᓐᓂᒃ</w:t>
      </w:r>
      <w:proofErr w:type="spellEnd"/>
      <w:r w:rsidR="002A39A4">
        <w:rPr>
          <w:rFonts w:ascii="Gadugi" w:hAnsi="Gadugi"/>
          <w:b/>
          <w:bCs/>
        </w:rPr>
        <w:t xml:space="preserve"> </w:t>
      </w:r>
      <w:proofErr w:type="spellStart"/>
      <w:r w:rsidR="002A39A4">
        <w:rPr>
          <w:rFonts w:ascii="Gadugi" w:hAnsi="Gadugi"/>
          <w:b/>
          <w:bCs/>
        </w:rPr>
        <w:t>ᓄᓇᕕᖕᒥ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2ABC8571" w14:textId="77777777" w:rsidTr="003A69F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Pr="003B0191" w:rsidRDefault="00511B41">
            <w:pPr>
              <w:spacing w:before="120"/>
            </w:pPr>
          </w:p>
          <w:p w14:paraId="5F113733" w14:textId="77777777" w:rsidR="00511B41" w:rsidRPr="003B0191" w:rsidRDefault="00511B41">
            <w:pPr>
              <w:spacing w:before="120"/>
            </w:pPr>
          </w:p>
          <w:p w14:paraId="64846196" w14:textId="77777777" w:rsidR="00511B41" w:rsidRPr="003B0191" w:rsidRDefault="00511B41">
            <w:pPr>
              <w:spacing w:before="120"/>
            </w:pPr>
          </w:p>
          <w:p w14:paraId="45A0AF9A" w14:textId="3C090A4D" w:rsidR="00511B41" w:rsidRPr="003B0191" w:rsidRDefault="00511B41">
            <w:pPr>
              <w:spacing w:before="120"/>
            </w:pPr>
          </w:p>
          <w:p w14:paraId="41DCF913" w14:textId="554EABAE" w:rsidR="000F65B3" w:rsidRPr="003B0191" w:rsidRDefault="000F65B3">
            <w:pPr>
              <w:spacing w:before="120"/>
            </w:pPr>
          </w:p>
          <w:p w14:paraId="3ABACAA4" w14:textId="2AFCD3B1" w:rsidR="00D36754" w:rsidRPr="003B0191" w:rsidRDefault="00D36754">
            <w:pPr>
              <w:spacing w:before="120"/>
            </w:pPr>
          </w:p>
          <w:p w14:paraId="4051E62C" w14:textId="77777777" w:rsidR="00D36754" w:rsidRPr="003B0191" w:rsidRDefault="00D36754">
            <w:pPr>
              <w:spacing w:before="120"/>
            </w:pPr>
          </w:p>
          <w:p w14:paraId="65165BC6" w14:textId="77777777" w:rsidR="000F65B3" w:rsidRPr="003B0191" w:rsidRDefault="000F65B3">
            <w:pPr>
              <w:spacing w:before="120"/>
            </w:pPr>
          </w:p>
          <w:p w14:paraId="407D874E" w14:textId="77777777" w:rsidR="00511B41" w:rsidRPr="003B0191" w:rsidRDefault="00511B41">
            <w:pPr>
              <w:spacing w:before="120"/>
            </w:pPr>
          </w:p>
        </w:tc>
      </w:tr>
    </w:tbl>
    <w:p w14:paraId="68125D8D" w14:textId="4BD9907D" w:rsidR="009E51A7" w:rsidRPr="003B0191" w:rsidRDefault="009E51A7" w:rsidP="00511B41">
      <w:pPr>
        <w:spacing w:before="120"/>
        <w:rPr>
          <w:b/>
          <w:bCs/>
          <w:sz w:val="16"/>
          <w:szCs w:val="16"/>
        </w:rPr>
      </w:pPr>
    </w:p>
    <w:p w14:paraId="0D95BF4C" w14:textId="56BE86AE" w:rsidR="009E51A7" w:rsidRPr="003B0191" w:rsidRDefault="008A653E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ᐱᑕᖃᕐᑎᓯᒍᑎᖃᕆᑦ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ᑮᓇᐅᔦᑦ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ᑐᕌᒐᑦᓴᖏᓐᓂᒃ</w:t>
      </w:r>
      <w:proofErr w:type="spellEnd"/>
      <w:r>
        <w:rPr>
          <w:rFonts w:ascii="Gadugi" w:hAnsi="Gadugi"/>
          <w:b/>
          <w:bCs/>
        </w:rPr>
        <w:t>/</w:t>
      </w:r>
      <w:proofErr w:type="spellStart"/>
      <w:r>
        <w:rPr>
          <w:rFonts w:ascii="Gadugi" w:hAnsi="Gadugi"/>
          <w:b/>
          <w:bCs/>
        </w:rPr>
        <w:t>ᑮᓇᐅᔭᕐᑐᕈᑎᑦᓴᐅᔪᑦ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ᐊᕕᑦᑐᓯᒪᒍᑎᖏᓐᓂᒃ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ᐊᑐᕐᑕᐅᔪᑦᓴᐅᓱᑎᒃ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ᒪᓂᔭᐅᔪᓄᑦ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ᖃᓄᐃᓘᕐᓂᓴᓄᑦ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ᑮᓇᐅᔭᖃᕐᑎᑕᐅᒍᑎᑖᓚᕐᑐᓄᑦ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ᑖᒃᑯᓂᖓ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ᐱᓇᓱᒍᑎᑦᓴᓂᑦ</w:t>
      </w:r>
      <w:proofErr w:type="spellEnd"/>
      <w:r>
        <w:rPr>
          <w:rFonts w:ascii="Gadugi" w:hAnsi="Gadugi"/>
          <w:b/>
          <w:bCs/>
        </w:rPr>
        <w:t xml:space="preserve">. </w:t>
      </w:r>
      <w:proofErr w:type="spellStart"/>
      <w:r>
        <w:rPr>
          <w:rFonts w:ascii="Gadugi" w:hAnsi="Gadugi"/>
        </w:rPr>
        <w:t>ᖃᐅᔨᒪᔭᐅᒋᐊᓕᒃ</w:t>
      </w:r>
      <w:proofErr w:type="spellEnd"/>
      <w:r>
        <w:rPr>
          <w:rFonts w:ascii="Gadugi" w:hAnsi="Gadugi"/>
        </w:rPr>
        <w:t xml:space="preserve">: </w:t>
      </w:r>
      <w:proofErr w:type="spellStart"/>
      <w:r>
        <w:rPr>
          <w:rFonts w:ascii="Gadugi" w:hAnsi="Gadugi"/>
        </w:rPr>
        <w:t>ᐃᓕᒃᑰᑐᑦ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ᐊᒃᓚᖁᑏᑦ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ᑐᓂᔭᐅᒍᓐᓇᒥᔪᑦ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ᐱᔭᖃᕋᓱᒍᑎᑎᓐᓄᑦ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ᐃᓚᐅᓗᑎᒃ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ᑌᒣᓕᖓᒍᒪᒍᕕᑦ</w:t>
      </w:r>
      <w:proofErr w:type="spellEnd"/>
      <w:r>
        <w:rPr>
          <w:rFonts w:ascii="Gadugi" w:hAnsi="Gadug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:rsidRPr="003B0191" w14:paraId="1169839B" w14:textId="77777777" w:rsidTr="00B4544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Pr="003B0191" w:rsidRDefault="009E51A7" w:rsidP="00B45446">
            <w:pPr>
              <w:spacing w:before="120"/>
            </w:pPr>
          </w:p>
          <w:p w14:paraId="422EF460" w14:textId="77777777" w:rsidR="009E51A7" w:rsidRPr="003B0191" w:rsidRDefault="009E51A7" w:rsidP="00B45446">
            <w:pPr>
              <w:spacing w:before="120"/>
            </w:pPr>
          </w:p>
          <w:p w14:paraId="1E61ED14" w14:textId="77777777" w:rsidR="009E51A7" w:rsidRPr="003B0191" w:rsidRDefault="009E51A7" w:rsidP="00B45446">
            <w:pPr>
              <w:spacing w:before="120"/>
            </w:pPr>
          </w:p>
          <w:p w14:paraId="342E69E7" w14:textId="73A183F4" w:rsidR="00D36754" w:rsidRPr="003B0191" w:rsidRDefault="00D36754" w:rsidP="00B45446">
            <w:pPr>
              <w:spacing w:before="120"/>
            </w:pPr>
          </w:p>
          <w:p w14:paraId="16501AF5" w14:textId="77777777" w:rsidR="00D36754" w:rsidRPr="003B0191" w:rsidRDefault="00D36754" w:rsidP="00B45446">
            <w:pPr>
              <w:spacing w:before="120"/>
            </w:pPr>
          </w:p>
          <w:p w14:paraId="42805784" w14:textId="77777777" w:rsidR="009E51A7" w:rsidRPr="003B0191" w:rsidRDefault="009E51A7" w:rsidP="00B45446">
            <w:pPr>
              <w:spacing w:before="120"/>
            </w:pPr>
          </w:p>
          <w:p w14:paraId="50AA48A1" w14:textId="77777777" w:rsidR="009E51A7" w:rsidRPr="003B0191" w:rsidRDefault="009E51A7" w:rsidP="00B45446">
            <w:pPr>
              <w:spacing w:before="120"/>
            </w:pPr>
          </w:p>
          <w:p w14:paraId="2FB134FC" w14:textId="77777777" w:rsidR="009E51A7" w:rsidRPr="003B0191" w:rsidRDefault="009E51A7" w:rsidP="00B45446">
            <w:pPr>
              <w:spacing w:before="120"/>
            </w:pPr>
          </w:p>
          <w:p w14:paraId="3C4A81FC" w14:textId="77777777" w:rsidR="009E51A7" w:rsidRPr="003B0191" w:rsidRDefault="009E51A7" w:rsidP="00B45446">
            <w:pPr>
              <w:spacing w:before="120"/>
            </w:pPr>
          </w:p>
        </w:tc>
      </w:tr>
    </w:tbl>
    <w:p w14:paraId="73ACB6CC" w14:textId="77777777" w:rsidR="00D36754" w:rsidRPr="003B0191" w:rsidRDefault="00D36754">
      <w:pPr>
        <w:rPr>
          <w:b/>
          <w:bCs/>
          <w:sz w:val="16"/>
          <w:szCs w:val="16"/>
        </w:rPr>
      </w:pPr>
    </w:p>
    <w:p w14:paraId="2AE51020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0B475429" w14:textId="62113E7D" w:rsidR="00511B41" w:rsidRPr="00B21FEE" w:rsidRDefault="00B21FEE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  <w:lang w:val="en-CA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ᑐᓴᕐᑕᐅᑎᑦᓯᒍᑎᖃᕐᓂᓂᒃ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ᓇᓗᓀᕆᒍᑏᑦ</w:t>
      </w:r>
      <w:proofErr w:type="spellEnd"/>
    </w:p>
    <w:p w14:paraId="6CC0424E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  <w:sz w:val="16"/>
          <w:szCs w:val="16"/>
        </w:rPr>
      </w:pPr>
    </w:p>
    <w:p w14:paraId="3BE3FDF6" w14:textId="7CCE23B2" w:rsidR="00CA16F1" w:rsidRPr="006E3F93" w:rsidRDefault="004B7D41" w:rsidP="008F2E69">
      <w:pPr>
        <w:spacing w:before="120"/>
        <w:rPr>
          <w:rFonts w:ascii="Gadugi" w:hAnsi="Gadugi"/>
          <w:lang w:val="iu-Cans-CA"/>
        </w:rPr>
      </w:pPr>
      <w:proofErr w:type="spellStart"/>
      <w:r>
        <w:rPr>
          <w:rFonts w:ascii="Gadugi" w:hAnsi="Gadugi"/>
        </w:rPr>
        <w:t>ᐱᓇᓱᑦᑕᐅᒍᒪᔪᑦ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ᐊᖏᕐᑕᐅᐸᑕ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ᑮᓇᐅᔭᖃᕐᑎᑕᑦᓴᐅᓗᑎᒃ</w:t>
      </w:r>
      <w:proofErr w:type="spellEnd"/>
      <w:r>
        <w:rPr>
          <w:rFonts w:ascii="Gadugi" w:hAnsi="Gadugi"/>
        </w:rPr>
        <w:t xml:space="preserve">, </w:t>
      </w:r>
      <w:proofErr w:type="spellStart"/>
      <w:r w:rsidR="007122C3">
        <w:rPr>
          <w:rFonts w:ascii="Gadugi" w:hAnsi="Gadugi"/>
        </w:rPr>
        <w:t>ᒪᓂᔨᒍᑎᓕᐅᕐᑐᕕᓂᖅ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ᐊᑎᓕᐅᕐᕕᖃᕆᐊᖃᕐᐳᑦ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ᑮᓇᐅᔭᖃᕐᑎᑕᐅᓂᑦᓴᒧᑦ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ᒪᑭᕝᕕᒥᒃ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ᐊᖏᖃᑎᒌᒍᑎᒥᓂᒃ</w:t>
      </w:r>
      <w:proofErr w:type="spellEnd"/>
      <w:r w:rsidR="007122C3">
        <w:rPr>
          <w:rFonts w:ascii="Gadugi" w:hAnsi="Gadugi"/>
        </w:rPr>
        <w:t xml:space="preserve">. </w:t>
      </w:r>
      <w:proofErr w:type="spellStart"/>
      <w:r w:rsidR="007122C3">
        <w:rPr>
          <w:rFonts w:ascii="Gadugi" w:hAnsi="Gadugi"/>
        </w:rPr>
        <w:t>ᑮᓇᐅᔭᖃᕐᑎᑕᐅᓂᑦᓴᒧᑦ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ᐊᖏᖃᑎᒌᒍᑎᒥ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7122C3">
        <w:rPr>
          <w:rFonts w:ascii="Gadugi" w:hAnsi="Gadugi"/>
        </w:rPr>
        <w:t>ᐃᓚᐅᑎᒃᓗᒋᑦ</w:t>
      </w:r>
      <w:proofErr w:type="spellEnd"/>
      <w:r w:rsidR="007122C3">
        <w:rPr>
          <w:rFonts w:ascii="Gadugi" w:hAnsi="Gadugi"/>
        </w:rPr>
        <w:t xml:space="preserve"> </w:t>
      </w:r>
      <w:proofErr w:type="spellStart"/>
      <w:r w:rsidR="006A4D7C">
        <w:rPr>
          <w:rFonts w:ascii="Gadugi" w:hAnsi="Gadugi"/>
        </w:rPr>
        <w:t>ᐊᕕᑦᑐᓯᒪᔪᒦᓪᓗᑎᒃ</w:t>
      </w:r>
      <w:proofErr w:type="spellEnd"/>
      <w:r w:rsidR="006A4D7C">
        <w:rPr>
          <w:rFonts w:ascii="Gadugi" w:hAnsi="Gadugi"/>
        </w:rPr>
        <w:t xml:space="preserve"> </w:t>
      </w:r>
      <w:r w:rsidR="006E3F93">
        <w:rPr>
          <w:rFonts w:ascii="Gadugi" w:hAnsi="Gadugi"/>
          <w:lang w:val="iu-Cans-CA"/>
        </w:rPr>
        <w:t>ᐅᓂᒃᑲᑕᐅᒍᑎᖏᑦ ᑐᓴᕐᑎᓯᒍᑎᓕᐅᕐᓂᒥ ᐱᓇᓱᑦᑕᐅᒍᑎᐅᒋᐊᓖᑦ (ᓲᕐᓗ, ᖃᓄᐃᓘᕈᑎᖃᕐᓂᐅᔪᑦ, ᓇᐅᑦᓯᑐᕐᓂᐅᔪᑦ, ᑮᓇᐅᔭᕐᑐᕈᑎ</w:t>
      </w:r>
      <w:r w:rsidR="001A0AF0">
        <w:rPr>
          <w:rFonts w:ascii="Gadugi" w:hAnsi="Gadugi"/>
          <w:lang w:val="iu-Cans-CA"/>
        </w:rPr>
        <w:t>ᕕ</w:t>
      </w:r>
      <w:r w:rsidR="006E3F93">
        <w:rPr>
          <w:rFonts w:ascii="Gadugi" w:hAnsi="Gadugi"/>
          <w:lang w:val="iu-Cans-CA"/>
        </w:rPr>
        <w:t>ᓂᕐᓂᒃ ᑐᓴᕐᑕᐅᑎᑦᓯᒍᑏᑦ, ᐊᓯᖏᓪᓗ) ᓇᓗᓀᕆᒍᑎᖃᕐᐲᑦ ᑐᓴᕐᑎᓯᓂᕐᒥᒃ ᐊᑐᑎᒍᑎᖃᕆᐊᖃᓛᕆᐊᖏᑦ ᐱᓇᓱᑦᑕᑎ</w:t>
      </w:r>
      <w:r w:rsidR="00613F84">
        <w:rPr>
          <w:rFonts w:ascii="Gadugi" w:hAnsi="Gadugi"/>
          <w:lang w:val="iu-Cans-CA"/>
        </w:rPr>
        <w:t>ᓄ</w:t>
      </w:r>
      <w:r w:rsidR="006E3F93">
        <w:rPr>
          <w:rFonts w:ascii="Gadugi" w:hAnsi="Gadugi"/>
          <w:lang w:val="iu-Cans-CA"/>
        </w:rPr>
        <w:t>ᑦ?</w:t>
      </w:r>
    </w:p>
    <w:p w14:paraId="190811BB" w14:textId="52BCCC13" w:rsidR="008F2E69" w:rsidRPr="003851D8" w:rsidRDefault="00000000" w:rsidP="008F2E69">
      <w:pPr>
        <w:spacing w:before="120"/>
        <w:rPr>
          <w:rFonts w:ascii="Gadugi" w:hAnsi="Gadugi"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E69" w:rsidRPr="003B01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 w:rsidRPr="003B0191">
        <w:rPr>
          <w:rFonts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ᓇᓗᓀᕆᕗᖓ</w:t>
      </w:r>
      <w:proofErr w:type="spellEnd"/>
      <w:r w:rsidR="003851D8">
        <w:rPr>
          <w:rFonts w:ascii="Gadugi" w:hAnsi="Gadugi"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ᑖᒃᑯᐊ</w:t>
      </w:r>
      <w:proofErr w:type="spellEnd"/>
      <w:r w:rsidR="003851D8">
        <w:rPr>
          <w:rFonts w:ascii="Gadugi" w:hAnsi="Gadugi" w:cstheme="minorHAnsi"/>
        </w:rPr>
        <w:t xml:space="preserve"> </w:t>
      </w:r>
      <w:proofErr w:type="spellStart"/>
      <w:r w:rsidR="003851D8">
        <w:rPr>
          <w:rFonts w:ascii="Gadugi" w:hAnsi="Gadugi" w:cstheme="minorHAnsi"/>
        </w:rPr>
        <w:t>ᐱᓇᓱᑦᑕᑲ</w:t>
      </w:r>
      <w:proofErr w:type="spellEnd"/>
      <w:r w:rsidR="00885438">
        <w:rPr>
          <w:rFonts w:ascii="Gadugi" w:hAnsi="Gadugi" w:cstheme="minorHAnsi"/>
        </w:rPr>
        <w:t xml:space="preserve"> </w:t>
      </w:r>
      <w:proofErr w:type="spellStart"/>
      <w:r w:rsidR="00885438">
        <w:rPr>
          <w:rFonts w:ascii="Gadugi" w:hAnsi="Gadugi" w:cstheme="minorHAnsi"/>
        </w:rPr>
        <w:t>ᑐᓴᕐᑎᓯᒍᑎᓕᐅᕈᑎᒋᑐᐃᓐᓇᕆᐊᖃᕆᐊᒃᑭᑦ</w:t>
      </w:r>
      <w:proofErr w:type="spellEnd"/>
    </w:p>
    <w:p w14:paraId="47F75BB0" w14:textId="77777777" w:rsidR="0093267F" w:rsidRPr="003B0191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</w:rPr>
      </w:pPr>
    </w:p>
    <w:p w14:paraId="27A8C91F" w14:textId="4D2BDE0B" w:rsidR="00511B41" w:rsidRPr="00424E8A" w:rsidRDefault="00424E8A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ᑐᓂᔨᒍᑎᖃᕐᓂᒥᒃ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ᓱᕐᖁᐃᓯᑎᑦᓯᒍᑏᑦ</w:t>
      </w:r>
      <w:proofErr w:type="spellEnd"/>
    </w:p>
    <w:p w14:paraId="51B58FE6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Pr="00613F84" w:rsidRDefault="00CA16F1" w:rsidP="00511B41">
      <w:pPr>
        <w:spacing w:before="120"/>
        <w:rPr>
          <w:lang w:val="iu-Cans-CA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:rsidRPr="003B0191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Pr="003B0191" w:rsidRDefault="003A69F6" w:rsidP="00511B41">
            <w:pPr>
              <w:spacing w:before="120"/>
            </w:pPr>
          </w:p>
        </w:tc>
      </w:tr>
      <w:tr w:rsidR="003A69F6" w:rsidRPr="003B0191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38C699EE" w:rsidR="003A69F6" w:rsidRPr="003B0191" w:rsidRDefault="00364B8A" w:rsidP="003A69F6">
            <w:proofErr w:type="spellStart"/>
            <w:r>
              <w:rPr>
                <w:rFonts w:ascii="Gadugi" w:hAnsi="Gadugi"/>
              </w:rPr>
              <w:t>ᐊᑎᖅ</w:t>
            </w:r>
            <w:proofErr w:type="spellEnd"/>
            <w:r w:rsidR="003A69F6" w:rsidRPr="003B0191">
              <w:t xml:space="preserve"> (</w:t>
            </w:r>
            <w:proofErr w:type="spellStart"/>
            <w:r>
              <w:rPr>
                <w:rFonts w:ascii="Gadugi" w:hAnsi="Gadugi"/>
              </w:rPr>
              <w:t>ᐊᒃᓚᑐᐃᓐᓇᓗᒍ</w:t>
            </w:r>
            <w:proofErr w:type="spellEnd"/>
            <w:r w:rsidR="003A69F6" w:rsidRPr="003B0191">
              <w:t>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Pr="003B0191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3AF6AE93" w:rsidR="003A69F6" w:rsidRPr="00364B8A" w:rsidRDefault="00364B8A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ᐊᑎᓕᐅᕈᓯᖓ</w:t>
            </w:r>
            <w:proofErr w:type="spellEnd"/>
          </w:p>
        </w:tc>
        <w:tc>
          <w:tcPr>
            <w:tcW w:w="256" w:type="dxa"/>
            <w:vAlign w:val="center"/>
          </w:tcPr>
          <w:p w14:paraId="3AEF5271" w14:textId="77777777" w:rsidR="003A69F6" w:rsidRPr="003B0191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1C7FB400" w:rsidR="003A69F6" w:rsidRPr="00364B8A" w:rsidRDefault="00364B8A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ᐅᒃᓗᖓ</w:t>
            </w:r>
            <w:proofErr w:type="spellEnd"/>
          </w:p>
        </w:tc>
      </w:tr>
    </w:tbl>
    <w:p w14:paraId="752A3F1C" w14:textId="77777777" w:rsidR="00981299" w:rsidRPr="003B0191" w:rsidRDefault="00981299" w:rsidP="00015878">
      <w:pPr>
        <w:spacing w:before="120"/>
        <w:jc w:val="center"/>
        <w:rPr>
          <w:b/>
          <w:bCs/>
          <w:sz w:val="20"/>
          <w:szCs w:val="20"/>
        </w:rPr>
      </w:pPr>
    </w:p>
    <w:p w14:paraId="09976743" w14:textId="03E687A3" w:rsidR="001D0994" w:rsidRPr="00015878" w:rsidRDefault="007A128E" w:rsidP="00981299">
      <w:pPr>
        <w:spacing w:before="120"/>
        <w:jc w:val="center"/>
        <w:rPr>
          <w:b/>
          <w:bCs/>
          <w:sz w:val="20"/>
          <w:szCs w:val="20"/>
        </w:rPr>
      </w:pPr>
      <w:proofErr w:type="spellStart"/>
      <w:r>
        <w:rPr>
          <w:rFonts w:ascii="Gadugi" w:hAnsi="Gadugi"/>
          <w:b/>
          <w:bCs/>
          <w:sz w:val="20"/>
          <w:szCs w:val="20"/>
        </w:rPr>
        <w:t>ᐃᓘᓐᓇᑎᒃ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ᐊᒃᓚᓯᒪᔪᑎᒍᑦ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ᐱᔭᖃᕋᓱᒍᑏᑦ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ᐊᒃᓚᖁᑎᑎᒍᓪᓗ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ᓴᐳᑦᔭᐅᒍᑎᖏᑦ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ᐊᐅᓪᓚᑎᑕᐅᒍᓐᓇᕕᖃᕐᐳᑦ</w:t>
      </w:r>
      <w:proofErr w:type="spellEnd"/>
      <w:r w:rsidRPr="003B0191">
        <w:rPr>
          <w:b/>
          <w:bCs/>
          <w:sz w:val="20"/>
          <w:szCs w:val="20"/>
        </w:rPr>
        <w:t xml:space="preserve"> ILC</w:t>
      </w:r>
      <w:r>
        <w:rPr>
          <w:b/>
          <w:bCs/>
          <w:sz w:val="20"/>
          <w:szCs w:val="20"/>
        </w:rPr>
        <w:t>-</w:t>
      </w:r>
      <w:proofErr w:type="spellStart"/>
      <w:r>
        <w:rPr>
          <w:rFonts w:ascii="Gadugi" w:hAnsi="Gadugi"/>
          <w:b/>
          <w:bCs/>
          <w:sz w:val="20"/>
          <w:szCs w:val="20"/>
        </w:rPr>
        <w:t>ᑯᓄᑦ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ᐅᕗᖓ </w:t>
      </w:r>
      <w:proofErr w:type="spellStart"/>
      <w:r>
        <w:rPr>
          <w:rFonts w:ascii="Gadugi" w:hAnsi="Gadugi"/>
          <w:b/>
          <w:bCs/>
          <w:sz w:val="20"/>
          <w:szCs w:val="20"/>
        </w:rPr>
        <w:t>ᖃᕆᑕᐅᔭᒃᑯᑦ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>
        <w:rPr>
          <w:rFonts w:ascii="Gadugi" w:hAnsi="Gadugi"/>
          <w:b/>
          <w:bCs/>
          <w:sz w:val="20"/>
          <w:szCs w:val="20"/>
        </w:rPr>
        <w:t>ᐊᐅᓪᓚᑎᑦᓯᕕᑦᓴᒧᑦ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Gadugi" w:hAnsi="Gadugi"/>
          <w:b/>
          <w:bCs/>
          <w:sz w:val="20"/>
          <w:szCs w:val="20"/>
        </w:rPr>
        <w:t>ᑐᕌᕐᑎᓗᒋᑦ</w:t>
      </w:r>
      <w:proofErr w:type="spellEnd"/>
      <w:r>
        <w:rPr>
          <w:rFonts w:ascii="Gadugi" w:hAnsi="Gadugi"/>
          <w:b/>
          <w:bCs/>
          <w:sz w:val="20"/>
          <w:szCs w:val="20"/>
        </w:rPr>
        <w:t xml:space="preserve"> </w:t>
      </w:r>
      <w:r w:rsidR="00CA16F1" w:rsidRPr="003B0191">
        <w:rPr>
          <w:b/>
          <w:bCs/>
          <w:sz w:val="20"/>
          <w:szCs w:val="20"/>
        </w:rPr>
        <w:t>:</w:t>
      </w:r>
      <w:proofErr w:type="gramEnd"/>
      <w:r w:rsidR="00CA13D8" w:rsidRPr="003B0191">
        <w:rPr>
          <w:b/>
          <w:bCs/>
          <w:sz w:val="20"/>
          <w:szCs w:val="20"/>
        </w:rPr>
        <w:t xml:space="preserve"> </w:t>
      </w:r>
      <w:hyperlink r:id="rId7" w:history="1">
        <w:r w:rsidR="008F2E69" w:rsidRPr="003B0191">
          <w:rPr>
            <w:rStyle w:val="Hyperlink"/>
            <w:sz w:val="20"/>
            <w:szCs w:val="20"/>
          </w:rPr>
          <w:t>ILC@makivvik.ca</w:t>
        </w:r>
      </w:hyperlink>
      <w:r w:rsidR="008F2E69" w:rsidRPr="003B0191">
        <w:rPr>
          <w:sz w:val="20"/>
          <w:szCs w:val="20"/>
        </w:rPr>
        <w:t>.</w:t>
      </w:r>
    </w:p>
    <w:sectPr w:rsidR="001D0994" w:rsidRPr="00015878" w:rsidSect="00EC228B">
      <w:footerReference w:type="even" r:id="rId8"/>
      <w:footerReference w:type="default" r:id="rId9"/>
      <w:headerReference w:type="first" r:id="rId10"/>
      <w:pgSz w:w="12240" w:h="15840" w:code="1"/>
      <w:pgMar w:top="1134" w:right="1440" w:bottom="1134" w:left="1440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1D51" w14:textId="77777777" w:rsidR="00EF734A" w:rsidRDefault="00EF734A" w:rsidP="00785540">
      <w:r>
        <w:separator/>
      </w:r>
    </w:p>
  </w:endnote>
  <w:endnote w:type="continuationSeparator" w:id="0">
    <w:p w14:paraId="038D4BCC" w14:textId="77777777" w:rsidR="00EF734A" w:rsidRDefault="00EF734A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874812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874812" w:rsidRDefault="00874812">
    <w:pPr>
      <w:pStyle w:val="Footer"/>
    </w:pPr>
  </w:p>
  <w:p w14:paraId="16604AF9" w14:textId="77777777" w:rsidR="00874812" w:rsidRDefault="008748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874812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DD76" w14:textId="77777777" w:rsidR="00EF734A" w:rsidRDefault="00EF734A" w:rsidP="00785540">
      <w:r>
        <w:separator/>
      </w:r>
    </w:p>
  </w:footnote>
  <w:footnote w:type="continuationSeparator" w:id="0">
    <w:p w14:paraId="48E4F215" w14:textId="77777777" w:rsidR="00EF734A" w:rsidRDefault="00EF734A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015878" w:rsidRPr="00EA5613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371D9E25">
                <wp:extent cx="1963462" cy="1104412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1839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00263B2D" w14:textId="419B2773" w:rsidR="00BB4F92" w:rsidRPr="00EA5613" w:rsidRDefault="00BB4F92" w:rsidP="00BB4F92">
          <w:pPr>
            <w:spacing w:before="120"/>
            <w:jc w:val="center"/>
            <w:rPr>
              <w:rFonts w:ascii="Gadugi" w:hAnsi="Gadugi"/>
              <w:b/>
              <w:bCs/>
            </w:rPr>
          </w:pPr>
          <w:r w:rsidRPr="00EA5613">
            <w:rPr>
              <w:rFonts w:ascii="Gadugi" w:hAnsi="Gadugi"/>
              <w:b/>
              <w:bCs/>
              <w:caps/>
              <w:lang w:val="iu-Cans-CA"/>
            </w:rPr>
            <w:t>ᓄᓇᓕᑐᙯᑦ ᐅᖃᐅᓯᖏᑕ ᐱᓇᓱᑦᑕᐅᒍᑎᖏᑦ ᓄᓇᓕᑐᙯᓪᓗ ᐃᓗᕐᖁᓯᖓᓐᓂᒃ ᐱᕙᓪᓕᐊᑎᑦᓯᓂᕐᒥᒃ ᐃᑲᔪᕐᑕᐅᒍᑎᑦᓴᓂᒃ ᐱᓇᓱᒍᑏᑦ</w:t>
          </w:r>
        </w:p>
        <w:p w14:paraId="528B201A" w14:textId="55B8DEA6" w:rsidR="00711E3A" w:rsidRPr="00EA5613" w:rsidRDefault="00711E3A" w:rsidP="003B0191">
          <w:pPr>
            <w:jc w:val="right"/>
            <w:rPr>
              <w:b/>
              <w:bCs/>
            </w:rPr>
          </w:pPr>
        </w:p>
        <w:p w14:paraId="579EB377" w14:textId="57EB7103" w:rsidR="007B0792" w:rsidRPr="00EA5613" w:rsidRDefault="00BB4F92" w:rsidP="003B0191">
          <w:pPr>
            <w:jc w:val="right"/>
            <w:rPr>
              <w:rFonts w:ascii="Gadugi" w:hAnsi="Gadugi"/>
              <w:sz w:val="28"/>
              <w:szCs w:val="28"/>
              <w:lang w:val="en-CA"/>
            </w:rPr>
          </w:pPr>
          <w:r w:rsidRPr="00EA5613">
            <w:rPr>
              <w:rFonts w:ascii="Gadugi" w:hAnsi="Gadugi"/>
              <w:sz w:val="28"/>
              <w:szCs w:val="28"/>
              <w:lang w:val="iu-Cans-CA"/>
            </w:rPr>
            <w:t>ᐱᔭᖃᕋᓱᒍᑎᓂᒃ ᐊᒃᓚᓯᒪᔪᖕᒍᐃᕕ</w:t>
          </w:r>
          <w:r w:rsidR="00965E53" w:rsidRPr="00EA5613">
            <w:rPr>
              <w:rFonts w:ascii="Gadugi" w:hAnsi="Gadugi"/>
              <w:sz w:val="28"/>
              <w:szCs w:val="28"/>
              <w:lang w:val="iu-Cans-CA"/>
            </w:rPr>
            <w:t>ᒃ</w:t>
          </w:r>
        </w:p>
      </w:tc>
    </w:tr>
  </w:tbl>
  <w:p w14:paraId="3C5557AE" w14:textId="060B1392" w:rsidR="00363357" w:rsidRDefault="00000000" w:rsidP="004708F2">
    <w:sdt>
      <w:sdtPr>
        <w:id w:val="-915170665"/>
        <w:docPartObj>
          <w:docPartGallery w:val="Watermarks"/>
          <w:docPartUnique/>
        </w:docPartObj>
      </w:sdtPr>
      <w:sdtContent>
        <w:r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D65D3E"/>
    <w:multiLevelType w:val="hybridMultilevel"/>
    <w:tmpl w:val="C97ACC16"/>
    <w:lvl w:ilvl="0" w:tplc="AA9A8048">
      <w:numFmt w:val="bullet"/>
      <w:lvlText w:val="-"/>
      <w:lvlJc w:val="left"/>
      <w:pPr>
        <w:ind w:left="107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CD00609"/>
    <w:multiLevelType w:val="hybridMultilevel"/>
    <w:tmpl w:val="32D6B3B2"/>
    <w:lvl w:ilvl="0" w:tplc="04BE52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8"/>
  </w:num>
  <w:num w:numId="2" w16cid:durableId="1446925681">
    <w:abstractNumId w:val="27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30"/>
  </w:num>
  <w:num w:numId="17" w16cid:durableId="713624801">
    <w:abstractNumId w:val="29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2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6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5"/>
  </w:num>
  <w:num w:numId="34" w16cid:durableId="1542280497">
    <w:abstractNumId w:val="31"/>
  </w:num>
  <w:num w:numId="35" w16cid:durableId="1642267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07F84"/>
    <w:rsid w:val="00011D0E"/>
    <w:rsid w:val="00015878"/>
    <w:rsid w:val="00024EB7"/>
    <w:rsid w:val="00050361"/>
    <w:rsid w:val="000608C7"/>
    <w:rsid w:val="000901D3"/>
    <w:rsid w:val="000A3DC2"/>
    <w:rsid w:val="000C78C5"/>
    <w:rsid w:val="000D0F75"/>
    <w:rsid w:val="000D7ADB"/>
    <w:rsid w:val="000F1479"/>
    <w:rsid w:val="000F65B3"/>
    <w:rsid w:val="00144B2B"/>
    <w:rsid w:val="001579E1"/>
    <w:rsid w:val="00181FC1"/>
    <w:rsid w:val="00195569"/>
    <w:rsid w:val="001A0AF0"/>
    <w:rsid w:val="001C6F48"/>
    <w:rsid w:val="001D0994"/>
    <w:rsid w:val="001F21C8"/>
    <w:rsid w:val="001F7755"/>
    <w:rsid w:val="00212702"/>
    <w:rsid w:val="002147E7"/>
    <w:rsid w:val="0022438D"/>
    <w:rsid w:val="00224897"/>
    <w:rsid w:val="002622C2"/>
    <w:rsid w:val="00280B40"/>
    <w:rsid w:val="00292C45"/>
    <w:rsid w:val="00293B83"/>
    <w:rsid w:val="002A2A73"/>
    <w:rsid w:val="002A39A4"/>
    <w:rsid w:val="002A3F41"/>
    <w:rsid w:val="002B3FBC"/>
    <w:rsid w:val="002B511D"/>
    <w:rsid w:val="00302A3A"/>
    <w:rsid w:val="0035277D"/>
    <w:rsid w:val="0035361C"/>
    <w:rsid w:val="00363357"/>
    <w:rsid w:val="00364B8A"/>
    <w:rsid w:val="00367C79"/>
    <w:rsid w:val="003851D8"/>
    <w:rsid w:val="003A69F6"/>
    <w:rsid w:val="003B0191"/>
    <w:rsid w:val="003B2A10"/>
    <w:rsid w:val="003B55CC"/>
    <w:rsid w:val="003D1A79"/>
    <w:rsid w:val="003D7B4E"/>
    <w:rsid w:val="003F3E80"/>
    <w:rsid w:val="00424E8A"/>
    <w:rsid w:val="004640CC"/>
    <w:rsid w:val="004704D6"/>
    <w:rsid w:val="004708F2"/>
    <w:rsid w:val="0047108A"/>
    <w:rsid w:val="004913A6"/>
    <w:rsid w:val="004B7D41"/>
    <w:rsid w:val="004D4661"/>
    <w:rsid w:val="004E5C2F"/>
    <w:rsid w:val="004E70F5"/>
    <w:rsid w:val="004E7C2B"/>
    <w:rsid w:val="00506793"/>
    <w:rsid w:val="0050710B"/>
    <w:rsid w:val="00511B41"/>
    <w:rsid w:val="005126B5"/>
    <w:rsid w:val="00512FE9"/>
    <w:rsid w:val="00516230"/>
    <w:rsid w:val="005324DB"/>
    <w:rsid w:val="00533614"/>
    <w:rsid w:val="0053738F"/>
    <w:rsid w:val="0055304D"/>
    <w:rsid w:val="00563172"/>
    <w:rsid w:val="005635C3"/>
    <w:rsid w:val="005815B9"/>
    <w:rsid w:val="00582FEC"/>
    <w:rsid w:val="00591614"/>
    <w:rsid w:val="005A7DBF"/>
    <w:rsid w:val="005B4301"/>
    <w:rsid w:val="005B797C"/>
    <w:rsid w:val="005E31C4"/>
    <w:rsid w:val="005F2098"/>
    <w:rsid w:val="00613F84"/>
    <w:rsid w:val="00623C9E"/>
    <w:rsid w:val="00627FB2"/>
    <w:rsid w:val="00665A6D"/>
    <w:rsid w:val="00666737"/>
    <w:rsid w:val="006908F2"/>
    <w:rsid w:val="00697389"/>
    <w:rsid w:val="006A3CE7"/>
    <w:rsid w:val="006A4D7C"/>
    <w:rsid w:val="006B1947"/>
    <w:rsid w:val="006C0DAD"/>
    <w:rsid w:val="006E3F93"/>
    <w:rsid w:val="006F6365"/>
    <w:rsid w:val="007053E7"/>
    <w:rsid w:val="00711E3A"/>
    <w:rsid w:val="007122C3"/>
    <w:rsid w:val="00777693"/>
    <w:rsid w:val="0078481F"/>
    <w:rsid w:val="00784B11"/>
    <w:rsid w:val="00785540"/>
    <w:rsid w:val="007A128E"/>
    <w:rsid w:val="007B0792"/>
    <w:rsid w:val="007C4FEA"/>
    <w:rsid w:val="007E2366"/>
    <w:rsid w:val="007E2E98"/>
    <w:rsid w:val="008231A7"/>
    <w:rsid w:val="00834FA2"/>
    <w:rsid w:val="00836578"/>
    <w:rsid w:val="00853A0B"/>
    <w:rsid w:val="00874812"/>
    <w:rsid w:val="00883BD2"/>
    <w:rsid w:val="00885438"/>
    <w:rsid w:val="008A5F3D"/>
    <w:rsid w:val="008A649D"/>
    <w:rsid w:val="008A653E"/>
    <w:rsid w:val="008B7D47"/>
    <w:rsid w:val="008C1ED4"/>
    <w:rsid w:val="008C726B"/>
    <w:rsid w:val="008F1ADE"/>
    <w:rsid w:val="008F2E69"/>
    <w:rsid w:val="00914590"/>
    <w:rsid w:val="0093267F"/>
    <w:rsid w:val="00933B8F"/>
    <w:rsid w:val="00951827"/>
    <w:rsid w:val="009606ED"/>
    <w:rsid w:val="009652D0"/>
    <w:rsid w:val="00965E53"/>
    <w:rsid w:val="00974A6A"/>
    <w:rsid w:val="00981299"/>
    <w:rsid w:val="009874D7"/>
    <w:rsid w:val="00990A54"/>
    <w:rsid w:val="00992812"/>
    <w:rsid w:val="009E51A7"/>
    <w:rsid w:val="009F680B"/>
    <w:rsid w:val="00A413CA"/>
    <w:rsid w:val="00A53230"/>
    <w:rsid w:val="00A5423B"/>
    <w:rsid w:val="00A55E5B"/>
    <w:rsid w:val="00A6708B"/>
    <w:rsid w:val="00A72E30"/>
    <w:rsid w:val="00A74F2B"/>
    <w:rsid w:val="00A750F3"/>
    <w:rsid w:val="00A75FF5"/>
    <w:rsid w:val="00A76298"/>
    <w:rsid w:val="00A7784C"/>
    <w:rsid w:val="00A9369D"/>
    <w:rsid w:val="00A9450C"/>
    <w:rsid w:val="00AA1921"/>
    <w:rsid w:val="00AA7531"/>
    <w:rsid w:val="00AF3EB2"/>
    <w:rsid w:val="00AF7F64"/>
    <w:rsid w:val="00B13EBD"/>
    <w:rsid w:val="00B21FEE"/>
    <w:rsid w:val="00B412BA"/>
    <w:rsid w:val="00B421F8"/>
    <w:rsid w:val="00B61F00"/>
    <w:rsid w:val="00B936C9"/>
    <w:rsid w:val="00BB4F92"/>
    <w:rsid w:val="00BC079D"/>
    <w:rsid w:val="00BC1F51"/>
    <w:rsid w:val="00BD30E9"/>
    <w:rsid w:val="00BE7BC2"/>
    <w:rsid w:val="00BF5902"/>
    <w:rsid w:val="00C503EE"/>
    <w:rsid w:val="00C706B3"/>
    <w:rsid w:val="00C87BAF"/>
    <w:rsid w:val="00C90BD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84357"/>
    <w:rsid w:val="00D9418A"/>
    <w:rsid w:val="00D9698A"/>
    <w:rsid w:val="00DA01EC"/>
    <w:rsid w:val="00DA4B78"/>
    <w:rsid w:val="00DE442C"/>
    <w:rsid w:val="00DE6C18"/>
    <w:rsid w:val="00DF57E8"/>
    <w:rsid w:val="00E05653"/>
    <w:rsid w:val="00E122A5"/>
    <w:rsid w:val="00E27C96"/>
    <w:rsid w:val="00E36FE1"/>
    <w:rsid w:val="00E41AD1"/>
    <w:rsid w:val="00E479EA"/>
    <w:rsid w:val="00E87284"/>
    <w:rsid w:val="00E96918"/>
    <w:rsid w:val="00EA5613"/>
    <w:rsid w:val="00EB38E6"/>
    <w:rsid w:val="00EC228B"/>
    <w:rsid w:val="00ED69F6"/>
    <w:rsid w:val="00EE5902"/>
    <w:rsid w:val="00EF734A"/>
    <w:rsid w:val="00FA6A23"/>
    <w:rsid w:val="00FB54C7"/>
    <w:rsid w:val="00FD0248"/>
    <w:rsid w:val="00FD3927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A7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C@makivvik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4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Louisa Quaritalyu</cp:lastModifiedBy>
  <cp:revision>5</cp:revision>
  <cp:lastPrinted>2021-08-27T15:21:00Z</cp:lastPrinted>
  <dcterms:created xsi:type="dcterms:W3CDTF">2025-10-05T13:12:00Z</dcterms:created>
  <dcterms:modified xsi:type="dcterms:W3CDTF">2025-10-06T19:38:00Z</dcterms:modified>
</cp:coreProperties>
</file>